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EF" w:rsidRDefault="00FB0EEF" w:rsidP="00FB0EEF">
      <w:pPr>
        <w:bidi/>
        <w:rPr>
          <w:rtl/>
        </w:rPr>
      </w:pPr>
    </w:p>
    <w:p w:rsidR="00FB0EEF" w:rsidRDefault="00E14CBB" w:rsidP="00EB37F1">
      <w:pPr>
        <w:bidi/>
        <w:jc w:val="right"/>
        <w:rPr>
          <w:rtl/>
        </w:rPr>
      </w:pPr>
      <w:r>
        <w:rPr>
          <w:rFonts w:hint="cs"/>
          <w:rtl/>
        </w:rPr>
        <w:t>‏</w:t>
      </w:r>
      <w:r w:rsidR="00EB37F1">
        <w:rPr>
          <w:rFonts w:hint="cs"/>
          <w:rtl/>
        </w:rPr>
        <w:t>20</w:t>
      </w:r>
      <w:r>
        <w:rPr>
          <w:rtl/>
        </w:rPr>
        <w:t>/</w:t>
      </w:r>
      <w:r w:rsidR="00EB37F1">
        <w:rPr>
          <w:rFonts w:hint="cs"/>
          <w:rtl/>
        </w:rPr>
        <w:t>12</w:t>
      </w:r>
      <w:r>
        <w:rPr>
          <w:rtl/>
        </w:rPr>
        <w:t>/</w:t>
      </w:r>
      <w:r w:rsidR="00EB37F1">
        <w:rPr>
          <w:rFonts w:hint="cs"/>
          <w:rtl/>
        </w:rPr>
        <w:t>2022</w:t>
      </w:r>
    </w:p>
    <w:p w:rsidR="00700E52" w:rsidRDefault="00700E52" w:rsidP="00700E52">
      <w:pPr>
        <w:bidi/>
        <w:jc w:val="center"/>
        <w:rPr>
          <w:b/>
          <w:bCs/>
          <w:sz w:val="32"/>
          <w:szCs w:val="32"/>
          <w:u w:val="single"/>
          <w:rtl/>
        </w:rPr>
      </w:pPr>
    </w:p>
    <w:p w:rsidR="005E0692" w:rsidRPr="00700E52" w:rsidRDefault="00EB37F1" w:rsidP="007F2BB1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מפעיל כלים חקלאיים</w:t>
      </w:r>
    </w:p>
    <w:p w:rsidR="00700E52" w:rsidRDefault="00700E52" w:rsidP="00700E52">
      <w:pPr>
        <w:bidi/>
        <w:jc w:val="left"/>
        <w:rPr>
          <w:sz w:val="24"/>
          <w:szCs w:val="24"/>
          <w:u w:val="single"/>
          <w:rtl/>
        </w:rPr>
      </w:pPr>
    </w:p>
    <w:p w:rsidR="001757E5" w:rsidRPr="001757E5" w:rsidRDefault="001757E5" w:rsidP="00EB37F1">
      <w:pPr>
        <w:bidi/>
        <w:jc w:val="left"/>
        <w:rPr>
          <w:sz w:val="24"/>
          <w:szCs w:val="24"/>
          <w:rtl/>
        </w:rPr>
      </w:pPr>
      <w:r w:rsidRPr="001757E5">
        <w:rPr>
          <w:rFonts w:hint="cs"/>
          <w:sz w:val="24"/>
          <w:szCs w:val="24"/>
          <w:rtl/>
        </w:rPr>
        <w:t xml:space="preserve">גד"ש חלוצה </w:t>
      </w:r>
      <w:r w:rsidR="007F2BB1">
        <w:rPr>
          <w:rFonts w:hint="cs"/>
          <w:sz w:val="24"/>
          <w:szCs w:val="24"/>
          <w:rtl/>
        </w:rPr>
        <w:t xml:space="preserve">מחפש </w:t>
      </w:r>
      <w:r w:rsidR="00EB37F1">
        <w:rPr>
          <w:rFonts w:hint="cs"/>
          <w:sz w:val="24"/>
          <w:szCs w:val="24"/>
          <w:rtl/>
        </w:rPr>
        <w:t>מפעילי כלים חקלאיים</w:t>
      </w:r>
      <w:r w:rsidRPr="001757E5">
        <w:rPr>
          <w:rFonts w:hint="cs"/>
          <w:sz w:val="24"/>
          <w:szCs w:val="24"/>
          <w:rtl/>
        </w:rPr>
        <w:t>.</w:t>
      </w:r>
    </w:p>
    <w:p w:rsidR="00FB0EEF" w:rsidRDefault="00FB0EEF" w:rsidP="007F2BB1">
      <w:pPr>
        <w:bidi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היקף משרה</w:t>
      </w:r>
      <w:r>
        <w:rPr>
          <w:rFonts w:hint="cs"/>
          <w:sz w:val="24"/>
          <w:szCs w:val="24"/>
          <w:rtl/>
        </w:rPr>
        <w:t xml:space="preserve">: </w:t>
      </w:r>
      <w:r w:rsidR="007F2BB1">
        <w:rPr>
          <w:rFonts w:hint="cs"/>
          <w:sz w:val="24"/>
          <w:szCs w:val="24"/>
          <w:rtl/>
        </w:rPr>
        <w:t>100</w:t>
      </w:r>
      <w:r w:rsidR="0003082E">
        <w:rPr>
          <w:rFonts w:hint="cs"/>
          <w:sz w:val="24"/>
          <w:szCs w:val="24"/>
          <w:rtl/>
        </w:rPr>
        <w:t>%</w:t>
      </w:r>
      <w:r>
        <w:rPr>
          <w:rFonts w:hint="cs"/>
          <w:sz w:val="24"/>
          <w:szCs w:val="24"/>
          <w:rtl/>
        </w:rPr>
        <w:t>.</w:t>
      </w:r>
    </w:p>
    <w:p w:rsidR="00FB0EEF" w:rsidRDefault="00FB0EEF" w:rsidP="007F2BB1">
      <w:pPr>
        <w:bidi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>מועד התחלה</w:t>
      </w:r>
      <w:r>
        <w:rPr>
          <w:rFonts w:hint="cs"/>
          <w:sz w:val="24"/>
          <w:szCs w:val="24"/>
          <w:rtl/>
        </w:rPr>
        <w:t xml:space="preserve">: </w:t>
      </w:r>
      <w:r w:rsidR="003A39F3">
        <w:rPr>
          <w:rFonts w:hint="cs"/>
          <w:sz w:val="24"/>
          <w:szCs w:val="24"/>
          <w:rtl/>
        </w:rPr>
        <w:t>מידי</w:t>
      </w:r>
      <w:r>
        <w:rPr>
          <w:rFonts w:hint="cs"/>
          <w:sz w:val="24"/>
          <w:szCs w:val="24"/>
          <w:rtl/>
        </w:rPr>
        <w:t>.</w:t>
      </w:r>
    </w:p>
    <w:p w:rsidR="00EB37F1" w:rsidRPr="00EB37F1" w:rsidRDefault="00EB37F1" w:rsidP="00EB37F1">
      <w:pPr>
        <w:bidi/>
        <w:spacing w:after="160" w:line="259" w:lineRule="auto"/>
        <w:jc w:val="left"/>
        <w:rPr>
          <w:b/>
          <w:bCs/>
          <w:sz w:val="24"/>
          <w:szCs w:val="24"/>
          <w:u w:val="single"/>
          <w:rtl/>
        </w:rPr>
      </w:pPr>
      <w:r w:rsidRPr="00EB37F1">
        <w:rPr>
          <w:rFonts w:hint="cs"/>
          <w:b/>
          <w:bCs/>
          <w:sz w:val="24"/>
          <w:szCs w:val="24"/>
          <w:u w:val="single"/>
          <w:rtl/>
        </w:rPr>
        <w:t>הגדרת תפקיד</w:t>
      </w:r>
    </w:p>
    <w:p w:rsidR="00EB37F1" w:rsidRPr="00EB37F1" w:rsidRDefault="00EB37F1" w:rsidP="00EB37F1">
      <w:p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הפעלת כלים חקלאיים כגון מזרעות, קומביינים וכלי עיבוד לסוגיהם הרתומים ומופעלים על ידי טרקטורים בגדלים שונים.</w:t>
      </w:r>
    </w:p>
    <w:p w:rsidR="00EB37F1" w:rsidRDefault="00EB37F1" w:rsidP="00EB37F1">
      <w:pPr>
        <w:pStyle w:val="aa"/>
        <w:jc w:val="right"/>
        <w:rPr>
          <w:b/>
          <w:bCs/>
          <w:sz w:val="24"/>
          <w:szCs w:val="24"/>
          <w:u w:val="single"/>
          <w:rtl/>
        </w:rPr>
      </w:pPr>
      <w:r w:rsidRPr="00EB37F1">
        <w:rPr>
          <w:rFonts w:hint="cs"/>
          <w:b/>
          <w:bCs/>
          <w:sz w:val="24"/>
          <w:szCs w:val="24"/>
          <w:u w:val="single"/>
          <w:rtl/>
        </w:rPr>
        <w:t>דרישות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תפקיד</w:t>
      </w:r>
      <w:r w:rsidRPr="00EB37F1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EB37F1" w:rsidRPr="00EB37F1" w:rsidRDefault="00EB37F1" w:rsidP="00EB37F1">
      <w:pPr>
        <w:pStyle w:val="aa"/>
        <w:jc w:val="right"/>
        <w:rPr>
          <w:b/>
          <w:bCs/>
          <w:sz w:val="24"/>
          <w:szCs w:val="24"/>
          <w:u w:val="single"/>
        </w:rPr>
      </w:pP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רישיון נהיגה על טרקטור ורכב.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יכולת לעבודה פיזית.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יכולת ריכוז ודיוק מתמשכת.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שליטה טכנית טובה.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עבודה בשעות ארוכות.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נכונות לעבודה בלילה כשנדרש.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יחסי אנוש ותקשורת בין אישית טובה.</w:t>
      </w:r>
    </w:p>
    <w:p w:rsidR="00EB37F1" w:rsidRPr="00EB37F1" w:rsidRDefault="00EB37F1" w:rsidP="00EB37F1">
      <w:pPr>
        <w:pStyle w:val="aa"/>
        <w:numPr>
          <w:ilvl w:val="0"/>
          <w:numId w:val="6"/>
        </w:numPr>
        <w:bidi/>
        <w:spacing w:after="160" w:line="259" w:lineRule="auto"/>
        <w:jc w:val="left"/>
        <w:rPr>
          <w:sz w:val="24"/>
          <w:szCs w:val="24"/>
        </w:rPr>
      </w:pPr>
      <w:r w:rsidRPr="00EB37F1">
        <w:rPr>
          <w:rFonts w:hint="cs"/>
          <w:sz w:val="24"/>
          <w:szCs w:val="24"/>
          <w:rtl/>
        </w:rPr>
        <w:t>בריאות תקינה.</w:t>
      </w:r>
    </w:p>
    <w:p w:rsidR="001757E5" w:rsidRPr="00822509" w:rsidRDefault="00822509" w:rsidP="003A39F3">
      <w:pPr>
        <w:bidi/>
        <w:jc w:val="left"/>
        <w:rPr>
          <w:sz w:val="24"/>
          <w:szCs w:val="24"/>
          <w:rtl/>
        </w:rPr>
      </w:pPr>
      <w:r w:rsidRPr="00822509">
        <w:rPr>
          <w:rFonts w:hint="cs"/>
          <w:b/>
          <w:bCs/>
          <w:sz w:val="24"/>
          <w:szCs w:val="24"/>
          <w:u w:val="single"/>
          <w:rtl/>
        </w:rPr>
        <w:t>שכר: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A39F3">
        <w:rPr>
          <w:rFonts w:hint="cs"/>
          <w:sz w:val="24"/>
          <w:szCs w:val="24"/>
          <w:rtl/>
        </w:rPr>
        <w:t xml:space="preserve">כמקובל בחלוצה </w:t>
      </w:r>
      <w:r w:rsidR="003A39F3">
        <w:rPr>
          <w:sz w:val="24"/>
          <w:szCs w:val="24"/>
          <w:rtl/>
        </w:rPr>
        <w:t>–</w:t>
      </w:r>
      <w:r w:rsidR="003A39F3">
        <w:rPr>
          <w:rFonts w:hint="cs"/>
          <w:sz w:val="24"/>
          <w:szCs w:val="24"/>
          <w:rtl/>
        </w:rPr>
        <w:t xml:space="preserve"> יימסר בראיון עבודה</w:t>
      </w:r>
      <w:r>
        <w:rPr>
          <w:rFonts w:hint="cs"/>
          <w:sz w:val="24"/>
          <w:szCs w:val="24"/>
          <w:rtl/>
        </w:rPr>
        <w:t>.</w:t>
      </w:r>
    </w:p>
    <w:p w:rsidR="001757E5" w:rsidRDefault="001757E5" w:rsidP="001757E5">
      <w:pPr>
        <w:bidi/>
        <w:jc w:val="center"/>
        <w:rPr>
          <w:sz w:val="24"/>
          <w:szCs w:val="24"/>
          <w:rtl/>
        </w:rPr>
      </w:pPr>
    </w:p>
    <w:p w:rsidR="00700E52" w:rsidRPr="00700E52" w:rsidRDefault="00700E52" w:rsidP="001757E5">
      <w:pPr>
        <w:bidi/>
        <w:jc w:val="center"/>
        <w:rPr>
          <w:sz w:val="24"/>
          <w:szCs w:val="24"/>
          <w:rtl/>
        </w:rPr>
      </w:pPr>
    </w:p>
    <w:p w:rsidR="00700E52" w:rsidRPr="00700E52" w:rsidRDefault="00700E52" w:rsidP="00EB37F1">
      <w:pPr>
        <w:bidi/>
        <w:jc w:val="center"/>
        <w:rPr>
          <w:sz w:val="24"/>
          <w:szCs w:val="24"/>
          <w:rtl/>
        </w:rPr>
      </w:pPr>
      <w:r w:rsidRPr="00700E52">
        <w:rPr>
          <w:rFonts w:hint="cs"/>
          <w:sz w:val="24"/>
          <w:szCs w:val="24"/>
          <w:rtl/>
        </w:rPr>
        <w:t xml:space="preserve">לשאלות ובירורים: </w:t>
      </w:r>
      <w:r w:rsidR="00E14CBB">
        <w:rPr>
          <w:sz w:val="24"/>
          <w:szCs w:val="24"/>
        </w:rPr>
        <w:t xml:space="preserve"> - </w:t>
      </w:r>
      <w:r w:rsidR="007F2BB1">
        <w:rPr>
          <w:sz w:val="24"/>
          <w:szCs w:val="24"/>
        </w:rPr>
        <w:t>054-7919</w:t>
      </w:r>
      <w:r w:rsidR="00EB37F1">
        <w:rPr>
          <w:sz w:val="24"/>
          <w:szCs w:val="24"/>
        </w:rPr>
        <w:t>118</w:t>
      </w:r>
      <w:r w:rsidR="007F2BB1">
        <w:rPr>
          <w:sz w:val="24"/>
          <w:szCs w:val="24"/>
        </w:rPr>
        <w:t xml:space="preserve"> </w:t>
      </w:r>
      <w:r w:rsidR="00EB37F1">
        <w:rPr>
          <w:rFonts w:hint="cs"/>
          <w:sz w:val="24"/>
          <w:szCs w:val="24"/>
          <w:rtl/>
        </w:rPr>
        <w:t>אמנון</w:t>
      </w:r>
      <w:bookmarkStart w:id="0" w:name="_GoBack"/>
      <w:bookmarkEnd w:id="0"/>
    </w:p>
    <w:sectPr w:rsidR="00700E52" w:rsidRPr="00700E52" w:rsidSect="00E54E19">
      <w:headerReference w:type="default" r:id="rId8"/>
      <w:footerReference w:type="default" r:id="rId9"/>
      <w:pgSz w:w="11906" w:h="16838"/>
      <w:pgMar w:top="1843" w:right="1800" w:bottom="1440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509" w:rsidRDefault="00822509" w:rsidP="002A0186">
      <w:pPr>
        <w:spacing w:after="0"/>
      </w:pPr>
      <w:r>
        <w:separator/>
      </w:r>
    </w:p>
  </w:endnote>
  <w:endnote w:type="continuationSeparator" w:id="0">
    <w:p w:rsidR="00822509" w:rsidRDefault="00822509" w:rsidP="002A0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09" w:rsidRDefault="00822509">
    <w:pPr>
      <w:pStyle w:val="a5"/>
      <w:rPr>
        <w:b/>
        <w:bCs/>
        <w:color w:val="996633"/>
        <w:sz w:val="20"/>
        <w:szCs w:val="20"/>
        <w:rtl/>
      </w:rPr>
    </w:pPr>
    <w:r w:rsidRPr="00D33DEB">
      <w:rPr>
        <w:rFonts w:hint="cs"/>
        <w:b/>
        <w:bCs/>
        <w:noProof/>
        <w:color w:val="683108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5147E" wp14:editId="114FEF95">
              <wp:simplePos x="0" y="0"/>
              <wp:positionH relativeFrom="column">
                <wp:posOffset>-200025</wp:posOffset>
              </wp:positionH>
              <wp:positionV relativeFrom="paragraph">
                <wp:posOffset>-76835</wp:posOffset>
              </wp:positionV>
              <wp:extent cx="5657850" cy="0"/>
              <wp:effectExtent l="0" t="19050" r="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660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C708FB" id="מחבר ישר 3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-6.05pt" to="429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" strokecolor="#166018" strokeweight="2.25pt"/>
          </w:pict>
        </mc:Fallback>
      </mc:AlternateContent>
    </w:r>
    <w:r w:rsidRPr="00D33DEB">
      <w:rPr>
        <w:rFonts w:hint="cs"/>
        <w:b/>
        <w:bCs/>
        <w:color w:val="683108"/>
        <w:sz w:val="20"/>
        <w:szCs w:val="20"/>
        <w:rtl/>
      </w:rPr>
      <w:t xml:space="preserve">קיבוץ צאלים ד.נ. חלוצה 85520  טל' 08-9989248  פקס:08-9989239 </w:t>
    </w:r>
    <w:r w:rsidRPr="00D33DEB">
      <w:rPr>
        <w:b/>
        <w:bCs/>
        <w:color w:val="683108"/>
        <w:sz w:val="20"/>
        <w:szCs w:val="20"/>
      </w:rPr>
      <w:t>e-mail:</w:t>
    </w:r>
    <w:r w:rsidRPr="007F1199">
      <w:rPr>
        <w:b/>
        <w:bCs/>
        <w:color w:val="663300"/>
        <w:sz w:val="20"/>
        <w:szCs w:val="20"/>
      </w:rPr>
      <w:t xml:space="preserve"> </w:t>
    </w:r>
    <w:hyperlink r:id="rId1" w:history="1">
      <w:r w:rsidRPr="007F1199">
        <w:rPr>
          <w:rStyle w:val="Hyperlink"/>
          <w:b/>
          <w:bCs/>
          <w:color w:val="663300"/>
          <w:sz w:val="20"/>
          <w:szCs w:val="20"/>
        </w:rPr>
        <w:t>gadash_z@zeelim.co.il</w:t>
      </w:r>
    </w:hyperlink>
  </w:p>
  <w:p w:rsidR="00822509" w:rsidRPr="00290BB2" w:rsidRDefault="00822509" w:rsidP="007F1199">
    <w:pPr>
      <w:pStyle w:val="a5"/>
      <w:jc w:val="center"/>
      <w:rPr>
        <w:b/>
        <w:bCs/>
        <w:color w:val="663300"/>
        <w:sz w:val="20"/>
        <w:szCs w:val="20"/>
      </w:rPr>
    </w:pPr>
    <w:r w:rsidRPr="00290BB2">
      <w:rPr>
        <w:rFonts w:hint="cs"/>
        <w:b/>
        <w:bCs/>
        <w:color w:val="663300"/>
        <w:sz w:val="20"/>
        <w:szCs w:val="20"/>
        <w:rtl/>
      </w:rPr>
      <w:t xml:space="preserve">אגודה שיתופית חקלאית בע"מ צאלים </w:t>
    </w:r>
    <w:r w:rsidRPr="00290BB2">
      <w:rPr>
        <w:b/>
        <w:bCs/>
        <w:color w:val="663300"/>
        <w:sz w:val="20"/>
        <w:szCs w:val="20"/>
        <w:rtl/>
      </w:rPr>
      <w:t>–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גבולות</w:t>
    </w:r>
    <w:r>
      <w:rPr>
        <w:rFonts w:hint="cs"/>
        <w:b/>
        <w:bCs/>
        <w:color w:val="663300"/>
        <w:sz w:val="20"/>
        <w:szCs w:val="20"/>
        <w:rtl/>
      </w:rPr>
      <w:t xml:space="preserve"> - סופה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509" w:rsidRDefault="00822509" w:rsidP="002A0186">
      <w:pPr>
        <w:spacing w:after="0"/>
      </w:pPr>
      <w:r>
        <w:separator/>
      </w:r>
    </w:p>
  </w:footnote>
  <w:footnote w:type="continuationSeparator" w:id="0">
    <w:p w:rsidR="00822509" w:rsidRDefault="00822509" w:rsidP="002A0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09" w:rsidRDefault="00822509" w:rsidP="00E14CBB">
    <w:pPr>
      <w:pStyle w:val="a3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00460EC2" wp14:editId="1AB0C793">
          <wp:simplePos x="0" y="0"/>
          <wp:positionH relativeFrom="column">
            <wp:posOffset>3810000</wp:posOffset>
          </wp:positionH>
          <wp:positionV relativeFrom="paragraph">
            <wp:posOffset>7620</wp:posOffset>
          </wp:positionV>
          <wp:extent cx="1790700" cy="872490"/>
          <wp:effectExtent l="0" t="0" r="0" b="3810"/>
          <wp:wrapThrough wrapText="bothSides">
            <wp:wrapPolygon edited="0">
              <wp:start x="0" y="0"/>
              <wp:lineTo x="0" y="21223"/>
              <wp:lineTo x="21370" y="21223"/>
              <wp:lineTo x="21370" y="0"/>
              <wp:lineTo x="0" y="0"/>
            </wp:wrapPolygon>
          </wp:wrapThrough>
          <wp:docPr id="1" name="תמונה 1" descr="D:\judith\לוגו חדש 2011\hlutza.jpg\h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ith\לוגו חדש 2011\hlutza.jpg\h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509" w:rsidRDefault="00822509" w:rsidP="002A0186">
    <w:pPr>
      <w:pStyle w:val="a3"/>
      <w:rPr>
        <w:rtl/>
      </w:rPr>
    </w:pPr>
  </w:p>
  <w:p w:rsidR="00822509" w:rsidRDefault="00822509" w:rsidP="002A0186">
    <w:pPr>
      <w:pStyle w:val="a3"/>
      <w:rPr>
        <w:rtl/>
      </w:rPr>
    </w:pPr>
  </w:p>
  <w:p w:rsidR="00822509" w:rsidRDefault="00822509" w:rsidP="002A0186">
    <w:pPr>
      <w:pStyle w:val="a3"/>
      <w:rPr>
        <w:rtl/>
      </w:rPr>
    </w:pPr>
  </w:p>
  <w:p w:rsidR="00822509" w:rsidRDefault="00822509" w:rsidP="002A0186">
    <w:pPr>
      <w:pStyle w:val="a3"/>
      <w:rPr>
        <w:rtl/>
      </w:rPr>
    </w:pPr>
  </w:p>
  <w:p w:rsidR="00822509" w:rsidRDefault="00822509" w:rsidP="002A01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C34"/>
    <w:multiLevelType w:val="hybridMultilevel"/>
    <w:tmpl w:val="623A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C38E8"/>
    <w:multiLevelType w:val="multilevel"/>
    <w:tmpl w:val="B2B2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22FE8"/>
    <w:multiLevelType w:val="multilevel"/>
    <w:tmpl w:val="340A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663DA4"/>
    <w:multiLevelType w:val="hybridMultilevel"/>
    <w:tmpl w:val="4E5E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F31B6"/>
    <w:multiLevelType w:val="hybridMultilevel"/>
    <w:tmpl w:val="9404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5628C"/>
    <w:multiLevelType w:val="hybridMultilevel"/>
    <w:tmpl w:val="92C89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D"/>
    <w:rsid w:val="00005347"/>
    <w:rsid w:val="0003082E"/>
    <w:rsid w:val="00045E2C"/>
    <w:rsid w:val="00060295"/>
    <w:rsid w:val="00077CBC"/>
    <w:rsid w:val="00082995"/>
    <w:rsid w:val="000948A3"/>
    <w:rsid w:val="0010270E"/>
    <w:rsid w:val="001613AF"/>
    <w:rsid w:val="001667D2"/>
    <w:rsid w:val="001757E5"/>
    <w:rsid w:val="00180291"/>
    <w:rsid w:val="00212694"/>
    <w:rsid w:val="002212F4"/>
    <w:rsid w:val="00247A18"/>
    <w:rsid w:val="00277C51"/>
    <w:rsid w:val="002857D2"/>
    <w:rsid w:val="00290BB2"/>
    <w:rsid w:val="002A0186"/>
    <w:rsid w:val="002C0741"/>
    <w:rsid w:val="002F0E6B"/>
    <w:rsid w:val="00311872"/>
    <w:rsid w:val="00334E72"/>
    <w:rsid w:val="0036199B"/>
    <w:rsid w:val="003A39F3"/>
    <w:rsid w:val="003D3CBB"/>
    <w:rsid w:val="00424CD9"/>
    <w:rsid w:val="004341AD"/>
    <w:rsid w:val="004500F9"/>
    <w:rsid w:val="0045371E"/>
    <w:rsid w:val="004C7CAD"/>
    <w:rsid w:val="00500193"/>
    <w:rsid w:val="00540789"/>
    <w:rsid w:val="00567806"/>
    <w:rsid w:val="00587F1E"/>
    <w:rsid w:val="00593834"/>
    <w:rsid w:val="005C618D"/>
    <w:rsid w:val="005E0692"/>
    <w:rsid w:val="00633EE9"/>
    <w:rsid w:val="006D2919"/>
    <w:rsid w:val="00700E52"/>
    <w:rsid w:val="00702F0F"/>
    <w:rsid w:val="00715667"/>
    <w:rsid w:val="00762C96"/>
    <w:rsid w:val="00784318"/>
    <w:rsid w:val="007F04B4"/>
    <w:rsid w:val="007F1199"/>
    <w:rsid w:val="007F2BB1"/>
    <w:rsid w:val="00807F9D"/>
    <w:rsid w:val="0081439F"/>
    <w:rsid w:val="00822509"/>
    <w:rsid w:val="00840CE3"/>
    <w:rsid w:val="00870A2E"/>
    <w:rsid w:val="008A19A5"/>
    <w:rsid w:val="008A3EBB"/>
    <w:rsid w:val="008D16C9"/>
    <w:rsid w:val="0090416C"/>
    <w:rsid w:val="00912D23"/>
    <w:rsid w:val="00917394"/>
    <w:rsid w:val="009222A7"/>
    <w:rsid w:val="00947438"/>
    <w:rsid w:val="00982C0D"/>
    <w:rsid w:val="00993E4C"/>
    <w:rsid w:val="00A67498"/>
    <w:rsid w:val="00A73E59"/>
    <w:rsid w:val="00AA7B76"/>
    <w:rsid w:val="00AB5855"/>
    <w:rsid w:val="00AD7FB7"/>
    <w:rsid w:val="00B2749C"/>
    <w:rsid w:val="00C10016"/>
    <w:rsid w:val="00CC3ABF"/>
    <w:rsid w:val="00D025DB"/>
    <w:rsid w:val="00D33DEB"/>
    <w:rsid w:val="00D43225"/>
    <w:rsid w:val="00D76D88"/>
    <w:rsid w:val="00D8460C"/>
    <w:rsid w:val="00DE77A0"/>
    <w:rsid w:val="00E04C8C"/>
    <w:rsid w:val="00E14CBB"/>
    <w:rsid w:val="00E17327"/>
    <w:rsid w:val="00E37E3C"/>
    <w:rsid w:val="00E41E83"/>
    <w:rsid w:val="00E54E19"/>
    <w:rsid w:val="00E65F3D"/>
    <w:rsid w:val="00E85966"/>
    <w:rsid w:val="00EB083D"/>
    <w:rsid w:val="00EB37F1"/>
    <w:rsid w:val="00F13368"/>
    <w:rsid w:val="00F14C54"/>
    <w:rsid w:val="00F16C89"/>
    <w:rsid w:val="00F26BCA"/>
    <w:rsid w:val="00F435D6"/>
    <w:rsid w:val="00F64E98"/>
    <w:rsid w:val="00FB0EEF"/>
    <w:rsid w:val="00FC359B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AE4EB3"/>
  <w15:docId w15:val="{0D110E84-7155-4EC3-8303-2B2E2EF9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2A0186"/>
  </w:style>
  <w:style w:type="paragraph" w:styleId="a5">
    <w:name w:val="footer"/>
    <w:basedOn w:val="a"/>
    <w:link w:val="a6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2A0186"/>
  </w:style>
  <w:style w:type="paragraph" w:styleId="a7">
    <w:name w:val="Balloon Text"/>
    <w:basedOn w:val="a"/>
    <w:link w:val="a8"/>
    <w:uiPriority w:val="99"/>
    <w:semiHidden/>
    <w:unhideWhenUsed/>
    <w:rsid w:val="002A018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01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90BB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34E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B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dash_z@zeelim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dith\&#1513;&#1493;&#1500;&#1495;&#1503;%20&#1492;&#1506;&#1489;&#1493;&#1491;&#1492;\&#1500;&#1493;&#1490;&#1493;%20&#1492;&#1514;&#1499;&#1514;&#1489;&#1493;&#1497;&#1493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201E-1181-4CAE-96B1-F174F52A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התכתבויות</Template>
  <TotalTime>4</TotalTime>
  <Pages>1</Pages>
  <Words>85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יהודית גלבוע</dc:creator>
  <cp:lastModifiedBy>שחר ברגלס</cp:lastModifiedBy>
  <cp:revision>3</cp:revision>
  <cp:lastPrinted>2017-07-02T12:20:00Z</cp:lastPrinted>
  <dcterms:created xsi:type="dcterms:W3CDTF">2022-12-20T12:23:00Z</dcterms:created>
  <dcterms:modified xsi:type="dcterms:W3CDTF">2022-12-20T12:26:00Z</dcterms:modified>
</cp:coreProperties>
</file>