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B6C96" w14:textId="4354929A" w:rsidR="00DD0866" w:rsidRPr="004A4D3A" w:rsidRDefault="00E1408C" w:rsidP="00416859">
      <w:pPr>
        <w:pStyle w:val="a5"/>
        <w:tabs>
          <w:tab w:val="clear" w:pos="4153"/>
          <w:tab w:val="clear" w:pos="8306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-</w:t>
      </w:r>
      <w:r w:rsidR="00C939F0" w:rsidRPr="004A4D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מכרז פומבי 71/2024</w:t>
      </w:r>
    </w:p>
    <w:p w14:paraId="67D787DC" w14:textId="6C9F2690" w:rsidR="00C939F0" w:rsidRPr="004A4D3A" w:rsidRDefault="00C939F0" w:rsidP="00416859">
      <w:pPr>
        <w:pStyle w:val="a5"/>
        <w:tabs>
          <w:tab w:val="clear" w:pos="4153"/>
          <w:tab w:val="clear" w:pos="8306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A4D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קידום מיצוי זכויות ברשות</w:t>
      </w:r>
    </w:p>
    <w:p w14:paraId="468FB4F9" w14:textId="77777777" w:rsidR="00C939F0" w:rsidRPr="00743D2A" w:rsidRDefault="00C939F0" w:rsidP="00DD0866">
      <w:pPr>
        <w:pStyle w:val="a5"/>
        <w:tabs>
          <w:tab w:val="clear" w:pos="4153"/>
          <w:tab w:val="clear" w:pos="8306"/>
        </w:tabs>
        <w:rPr>
          <w:rFonts w:asciiTheme="majorBidi" w:hAnsiTheme="majorBidi" w:cstheme="majorBidi"/>
          <w:sz w:val="24"/>
          <w:szCs w:val="24"/>
          <w:rtl/>
        </w:rPr>
      </w:pPr>
    </w:p>
    <w:p w14:paraId="3976A915" w14:textId="74FA4D59" w:rsidR="00C939F0" w:rsidRPr="00743D2A" w:rsidRDefault="00C939F0" w:rsidP="00C939F0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תואר המשרה</w:t>
      </w:r>
      <w:r w:rsidRPr="00743D2A">
        <w:rPr>
          <w:rFonts w:asciiTheme="majorBidi" w:hAnsiTheme="majorBidi" w:cstheme="majorBidi"/>
          <w:sz w:val="24"/>
          <w:szCs w:val="24"/>
          <w:rtl/>
        </w:rPr>
        <w:tab/>
        <w:t xml:space="preserve">-  </w:t>
      </w:r>
      <w:r w:rsidRPr="00743D2A">
        <w:rPr>
          <w:rFonts w:asciiTheme="majorBidi" w:hAnsiTheme="majorBidi" w:cstheme="majorBidi"/>
          <w:sz w:val="24"/>
          <w:szCs w:val="24"/>
          <w:rtl/>
        </w:rPr>
        <w:tab/>
        <w:t>מנהל/ת קידום זכויות ברשות</w:t>
      </w:r>
    </w:p>
    <w:p w14:paraId="467E454E" w14:textId="728F9A7D" w:rsidR="00C939F0" w:rsidRPr="00743D2A" w:rsidRDefault="00C939F0" w:rsidP="00C939F0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היקף משרה</w:t>
      </w:r>
      <w:r w:rsidRPr="00743D2A">
        <w:rPr>
          <w:rFonts w:asciiTheme="majorBidi" w:hAnsiTheme="majorBidi" w:cstheme="majorBidi"/>
          <w:sz w:val="24"/>
          <w:szCs w:val="24"/>
          <w:rtl/>
        </w:rPr>
        <w:tab/>
        <w:t>-</w:t>
      </w:r>
      <w:r w:rsidRPr="00743D2A">
        <w:rPr>
          <w:rFonts w:asciiTheme="majorBidi" w:hAnsiTheme="majorBidi" w:cstheme="majorBidi"/>
          <w:sz w:val="24"/>
          <w:szCs w:val="24"/>
          <w:rtl/>
        </w:rPr>
        <w:tab/>
      </w:r>
      <w:r w:rsidR="00CE3146">
        <w:rPr>
          <w:rFonts w:asciiTheme="majorBidi" w:hAnsiTheme="majorBidi" w:cstheme="majorBidi" w:hint="cs"/>
          <w:sz w:val="24"/>
          <w:szCs w:val="24"/>
          <w:rtl/>
        </w:rPr>
        <w:t>8</w:t>
      </w:r>
      <w:r w:rsidRPr="00743D2A">
        <w:rPr>
          <w:rFonts w:asciiTheme="majorBidi" w:hAnsiTheme="majorBidi" w:cstheme="majorBidi"/>
          <w:sz w:val="24"/>
          <w:szCs w:val="24"/>
          <w:rtl/>
        </w:rPr>
        <w:t>0%</w:t>
      </w:r>
    </w:p>
    <w:p w14:paraId="3DCF6F62" w14:textId="4C4E719D" w:rsidR="00C939F0" w:rsidRPr="00743D2A" w:rsidRDefault="00C939F0" w:rsidP="00C939F0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כפיפות</w:t>
      </w:r>
      <w:r w:rsidRPr="00743D2A">
        <w:rPr>
          <w:rFonts w:asciiTheme="majorBidi" w:hAnsiTheme="majorBidi" w:cstheme="majorBidi"/>
          <w:sz w:val="24"/>
          <w:szCs w:val="24"/>
          <w:rtl/>
        </w:rPr>
        <w:tab/>
      </w:r>
      <w:r w:rsidRPr="00743D2A">
        <w:rPr>
          <w:rFonts w:asciiTheme="majorBidi" w:hAnsiTheme="majorBidi" w:cstheme="majorBidi"/>
          <w:sz w:val="24"/>
          <w:szCs w:val="24"/>
          <w:rtl/>
        </w:rPr>
        <w:tab/>
        <w:t>-</w:t>
      </w:r>
      <w:r w:rsidRPr="00743D2A">
        <w:rPr>
          <w:rFonts w:asciiTheme="majorBidi" w:hAnsiTheme="majorBidi" w:cstheme="majorBidi"/>
          <w:sz w:val="24"/>
          <w:szCs w:val="24"/>
          <w:rtl/>
        </w:rPr>
        <w:tab/>
        <w:t>מנהל האגף לשירותים חברתיים</w:t>
      </w:r>
    </w:p>
    <w:p w14:paraId="7FC5BAC0" w14:textId="5920D344" w:rsidR="00C939F0" w:rsidRPr="00743D2A" w:rsidRDefault="00C939F0" w:rsidP="00C939F0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מקום העבודה</w:t>
      </w:r>
      <w:r w:rsidRPr="00743D2A">
        <w:rPr>
          <w:rFonts w:asciiTheme="majorBidi" w:hAnsiTheme="majorBidi" w:cstheme="majorBidi"/>
          <w:sz w:val="24"/>
          <w:szCs w:val="24"/>
          <w:rtl/>
        </w:rPr>
        <w:tab/>
        <w:t>-</w:t>
      </w:r>
      <w:r w:rsidRPr="00743D2A">
        <w:rPr>
          <w:rFonts w:asciiTheme="majorBidi" w:hAnsiTheme="majorBidi" w:cstheme="majorBidi"/>
          <w:sz w:val="24"/>
          <w:szCs w:val="24"/>
          <w:rtl/>
        </w:rPr>
        <w:tab/>
        <w:t>במועצה אזורית "שדות נגב" יישוביה ומוסדותיה.</w:t>
      </w:r>
    </w:p>
    <w:p w14:paraId="0409F655" w14:textId="2F9909CE" w:rsidR="00C939F0" w:rsidRPr="00743D2A" w:rsidRDefault="00C939F0" w:rsidP="00C939F0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 xml:space="preserve">הדירוג והדרגה </w:t>
      </w:r>
      <w:r w:rsidRPr="00743D2A">
        <w:rPr>
          <w:rFonts w:asciiTheme="majorBidi" w:hAnsiTheme="majorBidi" w:cstheme="majorBidi"/>
          <w:sz w:val="24"/>
          <w:szCs w:val="24"/>
          <w:rtl/>
        </w:rPr>
        <w:tab/>
        <w:t>-</w:t>
      </w:r>
      <w:r w:rsidRPr="00743D2A">
        <w:rPr>
          <w:rFonts w:asciiTheme="majorBidi" w:hAnsiTheme="majorBidi" w:cstheme="majorBidi"/>
          <w:sz w:val="24"/>
          <w:szCs w:val="24"/>
          <w:rtl/>
        </w:rPr>
        <w:tab/>
        <w:t xml:space="preserve">דירוג עו"ס בכיר/ או דירוג </w:t>
      </w:r>
      <w:proofErr w:type="spellStart"/>
      <w:r w:rsidRPr="00743D2A">
        <w:rPr>
          <w:rFonts w:asciiTheme="majorBidi" w:hAnsiTheme="majorBidi" w:cstheme="majorBidi"/>
          <w:sz w:val="24"/>
          <w:szCs w:val="24"/>
          <w:rtl/>
        </w:rPr>
        <w:t>המח"ר</w:t>
      </w:r>
      <w:proofErr w:type="spellEnd"/>
      <w:r w:rsidRPr="00743D2A">
        <w:rPr>
          <w:rFonts w:asciiTheme="majorBidi" w:hAnsiTheme="majorBidi" w:cstheme="majorBidi"/>
          <w:sz w:val="24"/>
          <w:szCs w:val="24"/>
          <w:rtl/>
        </w:rPr>
        <w:t xml:space="preserve"> מקביל 40-42</w:t>
      </w:r>
    </w:p>
    <w:p w14:paraId="04ECD826" w14:textId="62DD37B6" w:rsidR="00C939F0" w:rsidRPr="00743D2A" w:rsidRDefault="00C939F0" w:rsidP="00C939F0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תיאור התפקיד:</w:t>
      </w:r>
    </w:p>
    <w:p w14:paraId="12039803" w14:textId="75C0A0C6" w:rsidR="00C939F0" w:rsidRPr="00743D2A" w:rsidRDefault="00C939F0" w:rsidP="00C939F0">
      <w:pPr>
        <w:pStyle w:val="a9"/>
        <w:rPr>
          <w:rFonts w:asciiTheme="majorBidi" w:hAnsiTheme="majorBidi" w:cstheme="majorBidi"/>
          <w:sz w:val="24"/>
          <w:szCs w:val="24"/>
          <w:rtl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 xml:space="preserve">הובלה והקמת שירות מועצתי של עיר מקדמת זכויות – מיפוי ואיתור כלל השחקנים הרלוונטיים לתחום מיצוי הזכויות – תפעול השולחן העגול </w:t>
      </w:r>
      <w:proofErr w:type="spellStart"/>
      <w:r w:rsidRPr="00743D2A">
        <w:rPr>
          <w:rFonts w:asciiTheme="majorBidi" w:hAnsiTheme="majorBidi" w:cstheme="majorBidi"/>
          <w:sz w:val="24"/>
          <w:szCs w:val="24"/>
          <w:rtl/>
        </w:rPr>
        <w:t>הרשותי</w:t>
      </w:r>
      <w:proofErr w:type="spellEnd"/>
      <w:r w:rsidRPr="00743D2A">
        <w:rPr>
          <w:rFonts w:asciiTheme="majorBidi" w:hAnsiTheme="majorBidi" w:cstheme="majorBidi"/>
          <w:sz w:val="24"/>
          <w:szCs w:val="24"/>
          <w:rtl/>
        </w:rPr>
        <w:t xml:space="preserve"> בתחום מיצוי זכויות בקהילה – ייזום פעילויות קהילתיות לקידום מיצוי זכויות.</w:t>
      </w:r>
    </w:p>
    <w:p w14:paraId="209ABD4C" w14:textId="77777777" w:rsidR="00C939F0" w:rsidRPr="00743D2A" w:rsidRDefault="00C939F0" w:rsidP="00C939F0">
      <w:pPr>
        <w:pStyle w:val="a9"/>
        <w:rPr>
          <w:rFonts w:asciiTheme="majorBidi" w:hAnsiTheme="majorBidi" w:cstheme="majorBidi"/>
          <w:sz w:val="24"/>
          <w:szCs w:val="24"/>
          <w:rtl/>
        </w:rPr>
      </w:pPr>
    </w:p>
    <w:p w14:paraId="5A5DFBC0" w14:textId="6B5CDEE1" w:rsidR="00C939F0" w:rsidRPr="00743D2A" w:rsidRDefault="00C939F0" w:rsidP="00C939F0">
      <w:pPr>
        <w:tabs>
          <w:tab w:val="left" w:pos="1076"/>
        </w:tabs>
        <w:rPr>
          <w:rFonts w:asciiTheme="majorBidi" w:hAnsiTheme="majorBidi" w:cstheme="majorBidi"/>
          <w:sz w:val="24"/>
          <w:szCs w:val="24"/>
          <w:rtl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 xml:space="preserve">          </w:t>
      </w:r>
      <w:r w:rsidRPr="00EE6E4B">
        <w:rPr>
          <w:rFonts w:asciiTheme="majorBidi" w:hAnsiTheme="majorBidi" w:cstheme="majorBidi"/>
          <w:b/>
          <w:bCs/>
          <w:sz w:val="24"/>
          <w:szCs w:val="24"/>
          <w:rtl/>
        </w:rPr>
        <w:t>תנאי</w:t>
      </w:r>
      <w:r w:rsidRPr="00743D2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EE6E4B">
        <w:rPr>
          <w:rFonts w:asciiTheme="majorBidi" w:hAnsiTheme="majorBidi" w:cstheme="majorBidi"/>
          <w:b/>
          <w:bCs/>
          <w:sz w:val="24"/>
          <w:szCs w:val="24"/>
          <w:rtl/>
        </w:rPr>
        <w:t>סף</w:t>
      </w:r>
      <w:r w:rsidRPr="00743D2A">
        <w:rPr>
          <w:rFonts w:asciiTheme="majorBidi" w:hAnsiTheme="majorBidi" w:cstheme="majorBidi"/>
          <w:sz w:val="24"/>
          <w:szCs w:val="24"/>
          <w:rtl/>
        </w:rPr>
        <w:t>:</w:t>
      </w:r>
    </w:p>
    <w:p w14:paraId="16B453BD" w14:textId="77777777" w:rsidR="007855E7" w:rsidRPr="00743D2A" w:rsidRDefault="00C939F0" w:rsidP="007855E7">
      <w:pPr>
        <w:pStyle w:val="a9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ידע והשכלה</w:t>
      </w:r>
      <w:r w:rsidRPr="00743D2A">
        <w:rPr>
          <w:rFonts w:asciiTheme="majorBidi" w:hAnsiTheme="majorBidi" w:cstheme="majorBidi"/>
          <w:sz w:val="24"/>
          <w:szCs w:val="24"/>
          <w:rtl/>
        </w:rPr>
        <w:t xml:space="preserve"> – </w:t>
      </w:r>
    </w:p>
    <w:p w14:paraId="23184301" w14:textId="0643C12E" w:rsidR="00C939F0" w:rsidRPr="00743D2A" w:rsidRDefault="00C939F0" w:rsidP="007855E7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 xml:space="preserve">תואר אקדמי בתחומי דעת רלוונטיים (מדעי החברה, עבודה סוציאלית, </w:t>
      </w:r>
      <w:r w:rsidR="007855E7" w:rsidRPr="00743D2A">
        <w:rPr>
          <w:rFonts w:asciiTheme="majorBidi" w:hAnsiTheme="majorBidi" w:cstheme="majorBidi"/>
          <w:sz w:val="24"/>
          <w:szCs w:val="24"/>
          <w:rtl/>
        </w:rPr>
        <w:t>ניהול</w:t>
      </w:r>
      <w:r w:rsidRPr="00743D2A">
        <w:rPr>
          <w:rFonts w:asciiTheme="majorBidi" w:hAnsiTheme="majorBidi" w:cstheme="majorBidi"/>
          <w:sz w:val="24"/>
          <w:szCs w:val="24"/>
          <w:rtl/>
        </w:rPr>
        <w:t>, מדיניות ציבורית).</w:t>
      </w:r>
    </w:p>
    <w:p w14:paraId="527619F2" w14:textId="11D09439" w:rsidR="007855E7" w:rsidRPr="00743D2A" w:rsidRDefault="0042083F" w:rsidP="007855E7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נדרש </w:t>
      </w:r>
      <w:r w:rsidR="007855E7" w:rsidRPr="00743D2A">
        <w:rPr>
          <w:rFonts w:asciiTheme="majorBidi" w:hAnsiTheme="majorBidi" w:cstheme="majorBidi"/>
          <w:sz w:val="24"/>
          <w:szCs w:val="24"/>
          <w:rtl/>
        </w:rPr>
        <w:t>ידע וניסיון בניהול והפעלת מתנדבים</w:t>
      </w:r>
      <w:r w:rsidR="00CE3146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3EE347ED" w14:textId="23A85137" w:rsidR="007855E7" w:rsidRPr="00743D2A" w:rsidRDefault="007855E7" w:rsidP="007855E7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בעל ניסיון בתחום מיצוי הזכויות.</w:t>
      </w:r>
    </w:p>
    <w:p w14:paraId="41A7E6D4" w14:textId="39ADB51D" w:rsidR="007855E7" w:rsidRPr="00743D2A" w:rsidRDefault="007855E7" w:rsidP="007855E7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יכולת ניהולית מוכחת כולל: ניהול אנשים, ניהול משימות, ניהול תקציבים, ניהול צוות ועבודת צוות.</w:t>
      </w:r>
    </w:p>
    <w:p w14:paraId="0EC0361C" w14:textId="61C51153" w:rsidR="007855E7" w:rsidRPr="00743D2A" w:rsidRDefault="007855E7" w:rsidP="007855E7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 xml:space="preserve">בעל/ת הבנה </w:t>
      </w:r>
      <w:proofErr w:type="spellStart"/>
      <w:r w:rsidRPr="00743D2A">
        <w:rPr>
          <w:rFonts w:asciiTheme="majorBidi" w:hAnsiTheme="majorBidi" w:cstheme="majorBidi"/>
          <w:sz w:val="24"/>
          <w:szCs w:val="24"/>
          <w:rtl/>
        </w:rPr>
        <w:t>באקוסיסטם</w:t>
      </w:r>
      <w:proofErr w:type="spellEnd"/>
      <w:r w:rsidRPr="00743D2A">
        <w:rPr>
          <w:rFonts w:asciiTheme="majorBidi" w:hAnsiTheme="majorBidi" w:cstheme="majorBidi"/>
          <w:sz w:val="24"/>
          <w:szCs w:val="24"/>
          <w:rtl/>
        </w:rPr>
        <w:t xml:space="preserve"> ארגוני, תפיסות והבנות מורכבות בין – ארגונית ובין – אגפית בתוך הרשות המקומית: ניסיון בניהול שותפויות מורכבות, הכרות עם עבודה בין אגפית ובין ארגונית, במסגרת הרשות המקומית.</w:t>
      </w:r>
    </w:p>
    <w:p w14:paraId="2800AE9A" w14:textId="5CDE91B5" w:rsidR="007855E7" w:rsidRPr="00743D2A" w:rsidRDefault="007855E7" w:rsidP="007855E7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בעל/ת כלים / יכולת להטמיע ולהשריש בעבודתו הניהולית כלים ומיומנויות טכנולוגיות לניהול נתונים ומידע, עם תפיסה והבנת החשיבות להטמעת רכיב של ניהול מידע ונתונים, ידע וניסיון בעבודה מבוססת נתונים ובתהליכי הערכה ומדידה.</w:t>
      </w:r>
    </w:p>
    <w:p w14:paraId="51AE2F6D" w14:textId="3F449DED" w:rsidR="007855E7" w:rsidRPr="00743D2A" w:rsidRDefault="007855E7" w:rsidP="007855E7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היכרות עם כלים טכנולוגיים מגוונים ונכונות לעשות בהם שימוש.</w:t>
      </w:r>
    </w:p>
    <w:p w14:paraId="2224F925" w14:textId="555DDB4A" w:rsidR="007855E7" w:rsidRPr="00743D2A" w:rsidRDefault="007855E7" w:rsidP="007855E7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ידע וניסיון ביזמות חברתית – קהילתית.</w:t>
      </w:r>
    </w:p>
    <w:p w14:paraId="687D074F" w14:textId="77777777" w:rsidR="00416859" w:rsidRPr="00743D2A" w:rsidRDefault="00416859" w:rsidP="00416859">
      <w:pPr>
        <w:ind w:left="360"/>
        <w:rPr>
          <w:rFonts w:asciiTheme="majorBidi" w:hAnsiTheme="majorBidi" w:cstheme="majorBidi"/>
          <w:sz w:val="24"/>
          <w:szCs w:val="24"/>
          <w:rtl/>
        </w:rPr>
      </w:pPr>
    </w:p>
    <w:p w14:paraId="65995019" w14:textId="20DA5C76" w:rsidR="00416859" w:rsidRPr="00743D2A" w:rsidRDefault="00416859" w:rsidP="00416859">
      <w:pPr>
        <w:ind w:left="360" w:firstLine="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43D2A">
        <w:rPr>
          <w:rFonts w:asciiTheme="majorBidi" w:hAnsiTheme="majorBidi" w:cstheme="majorBidi"/>
          <w:b/>
          <w:bCs/>
          <w:sz w:val="24"/>
          <w:szCs w:val="24"/>
          <w:rtl/>
        </w:rPr>
        <w:t>תכונות ומאפיינים אחרים:</w:t>
      </w:r>
    </w:p>
    <w:p w14:paraId="1DEB2DAF" w14:textId="119B260E" w:rsidR="00416859" w:rsidRPr="00743D2A" w:rsidRDefault="00416859" w:rsidP="00416859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מחזיק/ה בחיבור ערכי – אידאולוגי לתחום החברתי – קהילתי ולחשיבות מיצוי הזכויות.</w:t>
      </w:r>
    </w:p>
    <w:p w14:paraId="3A881505" w14:textId="295C5A95" w:rsidR="00416859" w:rsidRPr="00743D2A" w:rsidRDefault="00416859" w:rsidP="00416859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בעל/ת מיומנויות תקשורת בין אישית גבוהות ומיומנויות תקשורת אמפטית</w:t>
      </w:r>
    </w:p>
    <w:p w14:paraId="7A298677" w14:textId="0D5D7D6F" w:rsidR="00416859" w:rsidRPr="00743D2A" w:rsidRDefault="00416859" w:rsidP="00416859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בעל/ת יכולת עבודה תחת לחץ והסתגלות מהירה וגמישה לתנאי אי ודאות</w:t>
      </w:r>
    </w:p>
    <w:p w14:paraId="144185BF" w14:textId="3FA2CD77" w:rsidR="00416859" w:rsidRPr="00743D2A" w:rsidRDefault="00416859" w:rsidP="00416859">
      <w:pPr>
        <w:pStyle w:val="a9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בעל/ת ראייה רחבה וכוללת</w:t>
      </w:r>
    </w:p>
    <w:p w14:paraId="1C726233" w14:textId="425B5D3B" w:rsidR="00416859" w:rsidRPr="00743D2A" w:rsidRDefault="00416859" w:rsidP="00416859">
      <w:pPr>
        <w:pStyle w:val="a9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אוהב/ת אדם ובעל אמונה בהם, ביכולותיהם ובכוחותיהם</w:t>
      </w:r>
      <w:r w:rsidRPr="00743D2A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14:paraId="7EDE630A" w14:textId="77777777" w:rsidR="00400C65" w:rsidRPr="00743D2A" w:rsidRDefault="00400C65" w:rsidP="00400C65">
      <w:pPr>
        <w:pStyle w:val="a9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DB6103C" w14:textId="3FFD50BE" w:rsidR="00400C65" w:rsidRPr="00743D2A" w:rsidRDefault="00400C65" w:rsidP="00400C65">
      <w:pPr>
        <w:pStyle w:val="a9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43D2A">
        <w:rPr>
          <w:rFonts w:asciiTheme="majorBidi" w:hAnsiTheme="majorBidi" w:cstheme="majorBidi"/>
          <w:b/>
          <w:bCs/>
          <w:sz w:val="24"/>
          <w:szCs w:val="24"/>
          <w:rtl/>
        </w:rPr>
        <w:t>מרכיבי תפקיד</w:t>
      </w:r>
    </w:p>
    <w:p w14:paraId="0D9866BA" w14:textId="6F5E0D93" w:rsidR="00400C65" w:rsidRPr="00743D2A" w:rsidRDefault="00A574EC" w:rsidP="00400C65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הגורם המפעיל</w:t>
      </w:r>
      <w:r w:rsidR="00652245" w:rsidRPr="00743D2A">
        <w:rPr>
          <w:rFonts w:asciiTheme="majorBidi" w:hAnsiTheme="majorBidi" w:cstheme="majorBidi"/>
          <w:sz w:val="24"/>
          <w:szCs w:val="24"/>
          <w:rtl/>
        </w:rPr>
        <w:t xml:space="preserve"> של "עיר מקדמת זכויות" ברשות המקומית.</w:t>
      </w:r>
    </w:p>
    <w:p w14:paraId="410C7674" w14:textId="42BB0279" w:rsidR="00E828AC" w:rsidRPr="00743D2A" w:rsidRDefault="00E828AC" w:rsidP="00400C65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 xml:space="preserve">תפעול השולחן העגול </w:t>
      </w:r>
      <w:proofErr w:type="spellStart"/>
      <w:r w:rsidRPr="00743D2A">
        <w:rPr>
          <w:rFonts w:asciiTheme="majorBidi" w:hAnsiTheme="majorBidi" w:cstheme="majorBidi"/>
          <w:sz w:val="24"/>
          <w:szCs w:val="24"/>
          <w:rtl/>
        </w:rPr>
        <w:t>הרשותי</w:t>
      </w:r>
      <w:proofErr w:type="spellEnd"/>
      <w:r w:rsidRPr="00743D2A">
        <w:rPr>
          <w:rFonts w:asciiTheme="majorBidi" w:hAnsiTheme="majorBidi" w:cstheme="majorBidi"/>
          <w:sz w:val="24"/>
          <w:szCs w:val="24"/>
          <w:rtl/>
        </w:rPr>
        <w:t xml:space="preserve"> בתחום מיצוי זכויות בקהילה</w:t>
      </w:r>
    </w:p>
    <w:p w14:paraId="0095D4F3" w14:textId="2E88914B" w:rsidR="00E828AC" w:rsidRPr="00743D2A" w:rsidRDefault="00100F33" w:rsidP="00400C65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ייזום פעילויות קהילתיות לקידום מיצוי זכויות</w:t>
      </w:r>
    </w:p>
    <w:p w14:paraId="1061DE9A" w14:textId="71DE75C6" w:rsidR="00100F33" w:rsidRPr="00743D2A" w:rsidRDefault="00097564" w:rsidP="00400C65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 xml:space="preserve">הובלת הקמת תשתית דאטה </w:t>
      </w:r>
      <w:proofErr w:type="spellStart"/>
      <w:r w:rsidRPr="00743D2A">
        <w:rPr>
          <w:rFonts w:asciiTheme="majorBidi" w:hAnsiTheme="majorBidi" w:cstheme="majorBidi"/>
          <w:sz w:val="24"/>
          <w:szCs w:val="24"/>
          <w:rtl/>
        </w:rPr>
        <w:t>רשותית</w:t>
      </w:r>
      <w:proofErr w:type="spellEnd"/>
    </w:p>
    <w:p w14:paraId="42B2F6D2" w14:textId="77777777" w:rsidR="00097564" w:rsidRPr="00743D2A" w:rsidRDefault="00097564" w:rsidP="00097564">
      <w:pPr>
        <w:ind w:left="360"/>
        <w:rPr>
          <w:rFonts w:asciiTheme="majorBidi" w:hAnsiTheme="majorBidi" w:cstheme="majorBidi"/>
          <w:sz w:val="24"/>
          <w:szCs w:val="24"/>
          <w:rtl/>
        </w:rPr>
      </w:pPr>
    </w:p>
    <w:p w14:paraId="1BDD18B4" w14:textId="582B3E34" w:rsidR="001E5AC9" w:rsidRPr="00743D2A" w:rsidRDefault="001E5AC9" w:rsidP="001E5AC9">
      <w:pPr>
        <w:ind w:left="72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43D2A">
        <w:rPr>
          <w:rFonts w:asciiTheme="majorBidi" w:hAnsiTheme="majorBidi" w:cstheme="majorBidi"/>
          <w:b/>
          <w:bCs/>
          <w:sz w:val="24"/>
          <w:szCs w:val="24"/>
          <w:rtl/>
        </w:rPr>
        <w:t>ניהול והפעלת המרכז למיצוי זכויות רשותי</w:t>
      </w:r>
    </w:p>
    <w:p w14:paraId="168C88CC" w14:textId="728428E9" w:rsidR="00380F9E" w:rsidRPr="00743D2A" w:rsidRDefault="00380F9E" w:rsidP="00380F9E">
      <w:pPr>
        <w:pStyle w:val="a9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יצירת שיתופי פעולה המקדמים את פעילות מיצוי זכויות ברשות</w:t>
      </w:r>
    </w:p>
    <w:p w14:paraId="5F142215" w14:textId="77777777" w:rsidR="006E5A25" w:rsidRPr="00743D2A" w:rsidRDefault="006E5A25" w:rsidP="006E5A25">
      <w:pPr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B605D7D" w14:textId="77777777" w:rsidR="006E5A25" w:rsidRPr="00743D2A" w:rsidRDefault="006E5A25" w:rsidP="006E5A25">
      <w:pPr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9CC2845" w14:textId="77777777" w:rsidR="006E5A25" w:rsidRPr="00743D2A" w:rsidRDefault="006E5A25" w:rsidP="006E5A25">
      <w:pPr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707F3F5" w14:textId="1502C8FF" w:rsidR="006E5A25" w:rsidRPr="00743D2A" w:rsidRDefault="004329A6" w:rsidP="004544BF">
      <w:pPr>
        <w:pStyle w:val="a9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43D2A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 xml:space="preserve">ניהול </w:t>
      </w:r>
      <w:r w:rsidR="00D55281" w:rsidRPr="00743D2A">
        <w:rPr>
          <w:rFonts w:asciiTheme="majorBidi" w:hAnsiTheme="majorBidi" w:cstheme="majorBidi"/>
          <w:b/>
          <w:bCs/>
          <w:sz w:val="24"/>
          <w:szCs w:val="24"/>
          <w:rtl/>
        </w:rPr>
        <w:t>מתנדבי ועובדי המרכז למיצוי</w:t>
      </w:r>
      <w:r w:rsidR="004544BF" w:rsidRPr="00743D2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זכויות</w:t>
      </w:r>
    </w:p>
    <w:p w14:paraId="4F2EDF33" w14:textId="18B320C7" w:rsidR="004544BF" w:rsidRPr="00743D2A" w:rsidRDefault="004544BF" w:rsidP="004544BF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אחריות כולל לכל שלבי ניהול ההתנדבות במרכז, בהתאם לסטנדרטים המקובלים</w:t>
      </w:r>
      <w:r w:rsidR="00CF5D38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14:paraId="270269C1" w14:textId="1970365C" w:rsidR="009A28C3" w:rsidRPr="00743D2A" w:rsidRDefault="00CE7B4C" w:rsidP="004544BF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אחריות כוללת להכשרת המתנדבים/</w:t>
      </w:r>
      <w:proofErr w:type="spellStart"/>
      <w:r w:rsidRPr="00743D2A">
        <w:rPr>
          <w:rFonts w:asciiTheme="majorBidi" w:hAnsiTheme="majorBidi" w:cstheme="majorBidi"/>
          <w:sz w:val="24"/>
          <w:szCs w:val="24"/>
          <w:rtl/>
        </w:rPr>
        <w:t>ות</w:t>
      </w:r>
      <w:proofErr w:type="spellEnd"/>
      <w:r w:rsidRPr="00743D2A">
        <w:rPr>
          <w:rFonts w:asciiTheme="majorBidi" w:hAnsiTheme="majorBidi" w:cstheme="majorBidi"/>
          <w:sz w:val="24"/>
          <w:szCs w:val="24"/>
          <w:rtl/>
        </w:rPr>
        <w:t>.</w:t>
      </w:r>
    </w:p>
    <w:p w14:paraId="32411B41" w14:textId="088BDC74" w:rsidR="007D6405" w:rsidRPr="00743D2A" w:rsidRDefault="007D6405" w:rsidP="004544BF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ייזום פעילויות מיצוי זכויות אקטיבי</w:t>
      </w:r>
      <w:r w:rsidR="00C869B9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2D86ED2B" w14:textId="57747F6D" w:rsidR="00593782" w:rsidRPr="00743D2A" w:rsidRDefault="00593782" w:rsidP="004544BF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הובלת תפיסה של קבלת החלטות מבוססות נתונים בתחנות שיל</w:t>
      </w:r>
    </w:p>
    <w:p w14:paraId="37FA9834" w14:textId="3124975B" w:rsidR="00593782" w:rsidRPr="00743D2A" w:rsidRDefault="00C12B95" w:rsidP="004544BF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אחריות כוללת לניהול שוטף של ה</w:t>
      </w:r>
      <w:r w:rsidR="00C869B9">
        <w:rPr>
          <w:rFonts w:asciiTheme="majorBidi" w:hAnsiTheme="majorBidi" w:cstheme="majorBidi" w:hint="cs"/>
          <w:sz w:val="24"/>
          <w:szCs w:val="24"/>
          <w:rtl/>
        </w:rPr>
        <w:t>מרכז</w:t>
      </w:r>
    </w:p>
    <w:p w14:paraId="2ED4ED74" w14:textId="1DAA616A" w:rsidR="00C12B95" w:rsidRPr="00743D2A" w:rsidRDefault="00C12B95" w:rsidP="004544BF">
      <w:pPr>
        <w:pStyle w:val="a9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43D2A">
        <w:rPr>
          <w:rFonts w:asciiTheme="majorBidi" w:hAnsiTheme="majorBidi" w:cstheme="majorBidi"/>
          <w:sz w:val="24"/>
          <w:szCs w:val="24"/>
          <w:rtl/>
        </w:rPr>
        <w:t>אחריות כוללת לפרסום ושיווק השירות</w:t>
      </w:r>
    </w:p>
    <w:p w14:paraId="39DF8458" w14:textId="77777777" w:rsidR="00097564" w:rsidRPr="00743D2A" w:rsidRDefault="00097564" w:rsidP="00097564">
      <w:pPr>
        <w:pStyle w:val="a9"/>
        <w:rPr>
          <w:rFonts w:asciiTheme="majorBidi" w:hAnsiTheme="majorBidi" w:cstheme="majorBidi"/>
          <w:sz w:val="24"/>
          <w:szCs w:val="24"/>
          <w:rtl/>
        </w:rPr>
      </w:pPr>
    </w:p>
    <w:p w14:paraId="46A74546" w14:textId="242067EB" w:rsidR="00632E6E" w:rsidRPr="00632E6E" w:rsidRDefault="00EA17FF" w:rsidP="00632E6E">
      <w:pPr>
        <w:tabs>
          <w:tab w:val="left" w:pos="8590"/>
        </w:tabs>
        <w:spacing w:after="200" w:line="276" w:lineRule="auto"/>
        <w:ind w:left="-823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eastAsia="en-US"/>
        </w:rPr>
      </w:pPr>
      <w:r>
        <w:rPr>
          <w:rFonts w:asciiTheme="majorBidi" w:eastAsia="Calibri" w:hAnsiTheme="majorBidi" w:cstheme="majorBidi" w:hint="cs"/>
          <w:sz w:val="24"/>
          <w:szCs w:val="24"/>
          <w:rtl/>
          <w:lang w:eastAsia="en-US"/>
        </w:rPr>
        <w:t xml:space="preserve"> </w:t>
      </w:r>
      <w:r w:rsidR="00632E6E" w:rsidRPr="00632E6E">
        <w:rPr>
          <w:rFonts w:asciiTheme="majorBidi" w:eastAsia="Calibri" w:hAnsiTheme="majorBidi" w:cstheme="majorBidi"/>
          <w:b/>
          <w:bCs/>
          <w:sz w:val="24"/>
          <w:szCs w:val="24"/>
          <w:rtl/>
          <w:lang w:eastAsia="en-US"/>
        </w:rPr>
        <w:t>פרטים נוספים</w:t>
      </w:r>
      <w:r w:rsidR="00632E6E" w:rsidRPr="00632E6E">
        <w:rPr>
          <w:rFonts w:asciiTheme="majorBidi" w:eastAsia="Calibri" w:hAnsiTheme="majorBidi" w:cstheme="majorBidi"/>
          <w:sz w:val="24"/>
          <w:szCs w:val="24"/>
          <w:rtl/>
          <w:lang w:eastAsia="en-US"/>
        </w:rPr>
        <w:t xml:space="preserve">-     ניתן לקבל ממר </w:t>
      </w:r>
      <w:r w:rsidR="00D72A9D">
        <w:rPr>
          <w:rFonts w:asciiTheme="majorBidi" w:eastAsia="Calibri" w:hAnsiTheme="majorBidi" w:cstheme="majorBidi" w:hint="cs"/>
          <w:sz w:val="24"/>
          <w:szCs w:val="24"/>
          <w:rtl/>
          <w:lang w:eastAsia="en-US"/>
        </w:rPr>
        <w:t>נח</w:t>
      </w:r>
      <w:r w:rsidR="00632E6E" w:rsidRPr="00632E6E">
        <w:rPr>
          <w:rFonts w:asciiTheme="majorBidi" w:eastAsia="Calibri" w:hAnsiTheme="majorBidi" w:cstheme="majorBidi"/>
          <w:sz w:val="24"/>
          <w:szCs w:val="24"/>
          <w:rtl/>
          <w:lang w:eastAsia="en-US"/>
        </w:rPr>
        <w:t xml:space="preserve"> </w:t>
      </w:r>
      <w:proofErr w:type="spellStart"/>
      <w:r w:rsidR="00D72A9D">
        <w:rPr>
          <w:rFonts w:asciiTheme="majorBidi" w:eastAsia="Calibri" w:hAnsiTheme="majorBidi" w:cstheme="majorBidi" w:hint="cs"/>
          <w:sz w:val="24"/>
          <w:szCs w:val="24"/>
          <w:rtl/>
          <w:lang w:eastAsia="en-US"/>
        </w:rPr>
        <w:t>אלמסי</w:t>
      </w:r>
      <w:proofErr w:type="spellEnd"/>
      <w:r w:rsidR="00632E6E" w:rsidRPr="00632E6E">
        <w:rPr>
          <w:rFonts w:asciiTheme="majorBidi" w:eastAsia="Calibri" w:hAnsiTheme="majorBidi" w:cstheme="majorBidi"/>
          <w:sz w:val="24"/>
          <w:szCs w:val="24"/>
          <w:rtl/>
          <w:lang w:eastAsia="en-US"/>
        </w:rPr>
        <w:t xml:space="preserve"> – מנהל אגף </w:t>
      </w:r>
      <w:r w:rsidR="00355ED8">
        <w:rPr>
          <w:rFonts w:asciiTheme="majorBidi" w:eastAsia="Calibri" w:hAnsiTheme="majorBidi" w:cstheme="majorBidi" w:hint="cs"/>
          <w:sz w:val="24"/>
          <w:szCs w:val="24"/>
          <w:rtl/>
          <w:lang w:eastAsia="en-US"/>
        </w:rPr>
        <w:t>לשירותים חברתיים</w:t>
      </w:r>
      <w:r w:rsidR="00D72A9D">
        <w:rPr>
          <w:rFonts w:asciiTheme="majorBidi" w:eastAsia="Calibri" w:hAnsiTheme="majorBidi" w:cstheme="majorBidi" w:hint="cs"/>
          <w:sz w:val="24"/>
          <w:szCs w:val="24"/>
          <w:rtl/>
          <w:lang w:eastAsia="en-US"/>
        </w:rPr>
        <w:t xml:space="preserve"> </w:t>
      </w:r>
      <w:r w:rsidR="003D5919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eastAsia="en-US"/>
        </w:rPr>
        <w:t xml:space="preserve"> 050/7653799 </w:t>
      </w:r>
      <w:r w:rsidR="00632E6E" w:rsidRPr="00632E6E">
        <w:rPr>
          <w:rFonts w:asciiTheme="majorBidi" w:eastAsia="Calibri" w:hAnsiTheme="majorBidi" w:cstheme="majorBidi"/>
          <w:b/>
          <w:bCs/>
          <w:sz w:val="24"/>
          <w:szCs w:val="24"/>
          <w:rtl/>
          <w:lang w:eastAsia="en-US"/>
        </w:rPr>
        <w:t>או לשלוח למייל</w:t>
      </w:r>
      <w:r w:rsidR="00632E6E" w:rsidRPr="00632E6E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 xml:space="preserve"> </w:t>
      </w:r>
      <w:hyperlink r:id="rId11">
        <w:r w:rsidR="00632E6E" w:rsidRPr="00632E6E">
          <w:rPr>
            <w:rFonts w:asciiTheme="majorBidi" w:eastAsia="Calibri" w:hAnsiTheme="majorBidi" w:cstheme="majorBidi"/>
            <w:b/>
            <w:bCs/>
            <w:color w:val="0000FF"/>
            <w:sz w:val="24"/>
            <w:szCs w:val="24"/>
            <w:u w:val="single"/>
            <w:lang w:eastAsia="en-US"/>
          </w:rPr>
          <w:t>tenders@sdotnegev.org.il</w:t>
        </w:r>
      </w:hyperlink>
      <w:r w:rsidR="00632E6E" w:rsidRPr="00632E6E">
        <w:rPr>
          <w:rFonts w:asciiTheme="majorBidi" w:eastAsia="Calibri" w:hAnsiTheme="majorBidi" w:cstheme="majorBidi"/>
          <w:b/>
          <w:bCs/>
          <w:sz w:val="24"/>
          <w:szCs w:val="24"/>
          <w:lang w:eastAsia="en-US"/>
        </w:rPr>
        <w:t xml:space="preserve"> </w:t>
      </w:r>
    </w:p>
    <w:p w14:paraId="5B8B5332" w14:textId="5E00D1BB" w:rsidR="00632E6E" w:rsidRPr="00632E6E" w:rsidRDefault="00875FF4" w:rsidP="00632E6E">
      <w:pPr>
        <w:spacing w:line="360" w:lineRule="auto"/>
        <w:ind w:left="-666"/>
        <w:contextualSpacing/>
        <w:jc w:val="both"/>
        <w:rPr>
          <w:rFonts w:asciiTheme="majorBidi" w:hAnsiTheme="majorBidi" w:cstheme="majorBidi"/>
          <w:sz w:val="24"/>
          <w:szCs w:val="24"/>
          <w:rtl/>
          <w:lang w:eastAsia="en-US"/>
        </w:rPr>
      </w:pPr>
      <w:r w:rsidRPr="00743D2A">
        <w:rPr>
          <w:rFonts w:asciiTheme="majorBidi" w:eastAsia="Calibri" w:hAnsiTheme="majorBidi" w:cstheme="majorBidi"/>
          <w:b/>
          <w:bCs/>
          <w:sz w:val="24"/>
          <w:szCs w:val="24"/>
          <w:rtl/>
          <w:lang w:eastAsia="en-US"/>
        </w:rPr>
        <w:t>8</w:t>
      </w:r>
      <w:r w:rsidR="00632E6E" w:rsidRPr="00632E6E">
        <w:rPr>
          <w:rFonts w:asciiTheme="majorBidi" w:eastAsia="Calibri" w:hAnsiTheme="majorBidi" w:cstheme="majorBidi"/>
          <w:b/>
          <w:bCs/>
          <w:sz w:val="24"/>
          <w:szCs w:val="24"/>
          <w:rtl/>
          <w:lang w:eastAsia="en-US"/>
        </w:rPr>
        <w:t xml:space="preserve">. </w:t>
      </w:r>
      <w:r w:rsidR="00632E6E" w:rsidRPr="00632E6E">
        <w:rPr>
          <w:rFonts w:asciiTheme="majorBidi" w:hAnsiTheme="majorBidi" w:cstheme="majorBidi"/>
          <w:sz w:val="24"/>
          <w:szCs w:val="24"/>
          <w:rtl/>
          <w:lang w:eastAsia="en-US"/>
        </w:rPr>
        <w:t xml:space="preserve">מצ"ב קישור לטופס בקשה באתר המועצה. יש לצרף את כל המסמכים הרלוונטיים   </w:t>
      </w:r>
      <w:hyperlink r:id="rId12" w:history="1">
        <w:r w:rsidR="00632E6E" w:rsidRPr="00632E6E">
          <w:rPr>
            <w:rFonts w:asciiTheme="majorBidi" w:hAnsiTheme="majorBidi" w:cstheme="majorBidi"/>
            <w:color w:val="0000FF"/>
            <w:sz w:val="24"/>
            <w:szCs w:val="24"/>
            <w:u w:val="single"/>
            <w:lang w:eastAsia="en-US"/>
          </w:rPr>
          <w:t>https://www.sdotnegev.org.il/556</w:t>
        </w:r>
        <w:r w:rsidR="00632E6E" w:rsidRPr="00632E6E">
          <w:rPr>
            <w:rFonts w:asciiTheme="majorBidi" w:hAnsiTheme="majorBidi" w:cstheme="majorBidi"/>
            <w:color w:val="0000FF"/>
            <w:sz w:val="24"/>
            <w:szCs w:val="24"/>
            <w:u w:val="single"/>
            <w:rtl/>
            <w:lang w:eastAsia="en-US"/>
          </w:rPr>
          <w:t>/</w:t>
        </w:r>
      </w:hyperlink>
      <w:r w:rsidR="00632E6E" w:rsidRPr="00632E6E">
        <w:rPr>
          <w:rFonts w:asciiTheme="majorBidi" w:hAnsiTheme="majorBidi" w:cstheme="majorBidi"/>
          <w:sz w:val="24"/>
          <w:szCs w:val="24"/>
          <w:rtl/>
          <w:lang w:eastAsia="en-US"/>
        </w:rPr>
        <w:t xml:space="preserve">   . לחילופין את הבקשות בצירוף המלצות, תעודות ומסמכים, ניתן להגיש במעטפה סגורה  לתיבת המכרזים שבמזכירות המועצה</w:t>
      </w:r>
      <w:r w:rsidR="00632E6E" w:rsidRPr="00632E6E">
        <w:rPr>
          <w:rFonts w:asciiTheme="majorBidi" w:hAnsiTheme="majorBidi" w:cstheme="majorBidi"/>
          <w:b/>
          <w:bCs/>
          <w:sz w:val="24"/>
          <w:szCs w:val="24"/>
          <w:rtl/>
          <w:lang w:eastAsia="en-US"/>
        </w:rPr>
        <w:t>.</w:t>
      </w:r>
      <w:r w:rsidR="00632E6E" w:rsidRPr="00632E6E">
        <w:rPr>
          <w:rFonts w:asciiTheme="majorBidi" w:hAnsiTheme="majorBidi" w:cstheme="majorBidi"/>
          <w:sz w:val="24"/>
          <w:szCs w:val="24"/>
          <w:rtl/>
          <w:lang w:eastAsia="en-US"/>
        </w:rPr>
        <w:t xml:space="preserve">  </w:t>
      </w:r>
      <w:r w:rsidR="00632E6E" w:rsidRPr="00632E6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eastAsia="en-US"/>
        </w:rPr>
        <w:t xml:space="preserve">לא יאוחר  מיום  חמישי </w:t>
      </w:r>
      <w:r w:rsidR="00D65EF8" w:rsidRPr="00743D2A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eastAsia="en-US"/>
        </w:rPr>
        <w:t>ט'</w:t>
      </w:r>
      <w:r w:rsidR="00632E6E" w:rsidRPr="00632E6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eastAsia="en-US"/>
        </w:rPr>
        <w:t xml:space="preserve"> אלול תשפ"ד  </w:t>
      </w:r>
      <w:r w:rsidR="008D20AB" w:rsidRPr="00743D2A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eastAsia="en-US"/>
        </w:rPr>
        <w:t>12</w:t>
      </w:r>
      <w:r w:rsidR="00632E6E" w:rsidRPr="00632E6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eastAsia="en-US"/>
        </w:rPr>
        <w:t>/9/2024 בשעה</w:t>
      </w:r>
      <w:r w:rsidR="00632E6E" w:rsidRPr="00632E6E">
        <w:rPr>
          <w:rFonts w:asciiTheme="majorBidi" w:hAnsiTheme="majorBidi" w:cstheme="majorBidi"/>
          <w:sz w:val="24"/>
          <w:szCs w:val="24"/>
          <w:u w:val="single"/>
          <w:rtl/>
          <w:lang w:eastAsia="en-US"/>
        </w:rPr>
        <w:t xml:space="preserve"> </w:t>
      </w:r>
      <w:r w:rsidR="00632E6E" w:rsidRPr="00632E6E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eastAsia="en-US"/>
        </w:rPr>
        <w:t>12:00</w:t>
      </w:r>
      <w:r w:rsidR="00632E6E" w:rsidRPr="00632E6E">
        <w:rPr>
          <w:rFonts w:asciiTheme="majorBidi" w:hAnsiTheme="majorBidi" w:cstheme="majorBidi"/>
          <w:sz w:val="24"/>
          <w:szCs w:val="24"/>
          <w:rtl/>
          <w:lang w:eastAsia="en-US"/>
        </w:rPr>
        <w:t xml:space="preserve"> . מעטפות שתגענה לאחר מועד זה לא תתקבלנה.</w:t>
      </w:r>
    </w:p>
    <w:p w14:paraId="47BCCB04" w14:textId="77777777" w:rsidR="0050044E" w:rsidRPr="00743D2A" w:rsidRDefault="0050044E" w:rsidP="0050044E">
      <w:pPr>
        <w:tabs>
          <w:tab w:val="left" w:pos="8590"/>
        </w:tabs>
        <w:ind w:left="-1033"/>
        <w:rPr>
          <w:rFonts w:asciiTheme="majorBidi" w:hAnsiTheme="majorBidi" w:cstheme="majorBidi"/>
          <w:b/>
          <w:bCs/>
          <w:i/>
          <w:sz w:val="24"/>
          <w:szCs w:val="24"/>
          <w:u w:val="single"/>
          <w:rtl/>
        </w:rPr>
      </w:pPr>
      <w:r w:rsidRPr="00743D2A">
        <w:rPr>
          <w:rFonts w:asciiTheme="majorBidi" w:hAnsiTheme="majorBidi" w:cstheme="majorBidi"/>
          <w:b/>
          <w:bCs/>
          <w:i/>
          <w:sz w:val="24"/>
          <w:szCs w:val="24"/>
          <w:u w:val="single"/>
          <w:rtl/>
        </w:rPr>
        <w:t>הערות :</w:t>
      </w:r>
    </w:p>
    <w:p w14:paraId="18947402" w14:textId="77777777" w:rsidR="0050044E" w:rsidRPr="00743D2A" w:rsidRDefault="0050044E" w:rsidP="0050044E">
      <w:pPr>
        <w:pStyle w:val="a9"/>
        <w:numPr>
          <w:ilvl w:val="0"/>
          <w:numId w:val="3"/>
        </w:numPr>
        <w:tabs>
          <w:tab w:val="left" w:pos="8590"/>
        </w:tabs>
        <w:spacing w:line="276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743D2A">
        <w:rPr>
          <w:rFonts w:asciiTheme="majorBidi" w:hAnsiTheme="majorBidi" w:cstheme="majorBidi"/>
          <w:i/>
          <w:sz w:val="24"/>
          <w:szCs w:val="24"/>
          <w:rtl/>
        </w:rPr>
        <w:t xml:space="preserve">בהתאם לתקנות העיריות (מכרזים לקבלת עובדים) </w:t>
      </w:r>
      <w:proofErr w:type="spellStart"/>
      <w:r w:rsidRPr="00743D2A">
        <w:rPr>
          <w:rFonts w:asciiTheme="majorBidi" w:hAnsiTheme="majorBidi" w:cstheme="majorBidi"/>
          <w:i/>
          <w:sz w:val="24"/>
          <w:szCs w:val="24"/>
          <w:rtl/>
        </w:rPr>
        <w:t>התשפ"א</w:t>
      </w:r>
      <w:proofErr w:type="spellEnd"/>
      <w:r w:rsidRPr="00743D2A">
        <w:rPr>
          <w:rFonts w:asciiTheme="majorBidi" w:hAnsiTheme="majorBidi" w:cstheme="majorBidi"/>
          <w:i/>
          <w:sz w:val="24"/>
          <w:szCs w:val="24"/>
          <w:rtl/>
        </w:rPr>
        <w:t xml:space="preserve"> 2021- תינתן עדיפות למועמד המשתייך לאוכלוסייה הזכאית לייצוג הולם (חרדים ,עולים חדשים ,בעלי מוגבלויות ,עולים מאתיופיה) אם המועמד הוא בעל כישורים דומים לכישוריהם של מועמדים אחרים .</w:t>
      </w:r>
    </w:p>
    <w:p w14:paraId="1233209C" w14:textId="77777777" w:rsidR="0050044E" w:rsidRPr="00743D2A" w:rsidRDefault="0050044E" w:rsidP="0050044E">
      <w:pPr>
        <w:pStyle w:val="a9"/>
        <w:tabs>
          <w:tab w:val="left" w:pos="8590"/>
        </w:tabs>
        <w:ind w:left="-313"/>
        <w:jc w:val="both"/>
        <w:rPr>
          <w:rFonts w:asciiTheme="majorBidi" w:hAnsiTheme="majorBidi" w:cstheme="majorBidi"/>
          <w:i/>
          <w:sz w:val="24"/>
          <w:szCs w:val="24"/>
          <w:rtl/>
        </w:rPr>
      </w:pPr>
    </w:p>
    <w:p w14:paraId="4E76B6C5" w14:textId="77777777" w:rsidR="0050044E" w:rsidRPr="00743D2A" w:rsidRDefault="0050044E" w:rsidP="0050044E">
      <w:pPr>
        <w:pStyle w:val="a9"/>
        <w:numPr>
          <w:ilvl w:val="0"/>
          <w:numId w:val="3"/>
        </w:numPr>
        <w:tabs>
          <w:tab w:val="left" w:pos="8590"/>
        </w:tabs>
        <w:spacing w:line="276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743D2A">
        <w:rPr>
          <w:rFonts w:asciiTheme="majorBidi" w:hAnsiTheme="majorBidi" w:cstheme="majorBidi"/>
          <w:i/>
          <w:sz w:val="24"/>
          <w:szCs w:val="24"/>
          <w:rtl/>
        </w:rPr>
        <w:t>בכל מקום בו מפורט תיאור תפקידים בלשון זכר ,הכוונה גם ללשון נקבה .הזדמנות שווה ניתנת לאישה ולגבר ,בעלי כישורים מתאימים להתמודדות על אותה משרה.</w:t>
      </w:r>
    </w:p>
    <w:p w14:paraId="3B4E82F3" w14:textId="77777777" w:rsidR="0050044E" w:rsidRPr="00743D2A" w:rsidRDefault="0050044E" w:rsidP="0050044E">
      <w:pPr>
        <w:pStyle w:val="a9"/>
        <w:rPr>
          <w:rFonts w:asciiTheme="majorBidi" w:hAnsiTheme="majorBidi" w:cstheme="majorBidi"/>
          <w:i/>
          <w:sz w:val="24"/>
          <w:szCs w:val="24"/>
          <w:rtl/>
        </w:rPr>
      </w:pPr>
    </w:p>
    <w:p w14:paraId="4E0286E2" w14:textId="77777777" w:rsidR="0050044E" w:rsidRPr="00743D2A" w:rsidRDefault="0050044E" w:rsidP="0050044E">
      <w:pPr>
        <w:pStyle w:val="a9"/>
        <w:numPr>
          <w:ilvl w:val="0"/>
          <w:numId w:val="3"/>
        </w:numPr>
        <w:tabs>
          <w:tab w:val="left" w:pos="8590"/>
        </w:tabs>
        <w:spacing w:line="276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743D2A">
        <w:rPr>
          <w:rFonts w:asciiTheme="majorBidi" w:hAnsiTheme="majorBidi" w:cstheme="majorBidi"/>
          <w:i/>
          <w:sz w:val="24"/>
          <w:szCs w:val="24"/>
          <w:rtl/>
        </w:rPr>
        <w:t>מועמד /ת שימצא /שתימצא מתאים /מה למלא המשרה המוכרזת ,אפשר שיידרש /שתידרש לעבור מבחן התאמה.</w:t>
      </w:r>
    </w:p>
    <w:p w14:paraId="51FD6770" w14:textId="77777777" w:rsidR="0050044E" w:rsidRPr="00743D2A" w:rsidRDefault="0050044E" w:rsidP="0050044E">
      <w:pPr>
        <w:pStyle w:val="a9"/>
        <w:rPr>
          <w:rFonts w:asciiTheme="majorBidi" w:hAnsiTheme="majorBidi" w:cstheme="majorBidi"/>
          <w:i/>
          <w:sz w:val="24"/>
          <w:szCs w:val="24"/>
          <w:rtl/>
        </w:rPr>
      </w:pPr>
    </w:p>
    <w:p w14:paraId="01761DA4" w14:textId="77777777" w:rsidR="0050044E" w:rsidRPr="00743D2A" w:rsidRDefault="0050044E" w:rsidP="0050044E">
      <w:pPr>
        <w:pStyle w:val="a9"/>
        <w:numPr>
          <w:ilvl w:val="0"/>
          <w:numId w:val="3"/>
        </w:numPr>
        <w:tabs>
          <w:tab w:val="left" w:pos="8590"/>
        </w:tabs>
        <w:spacing w:line="276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743D2A">
        <w:rPr>
          <w:rFonts w:asciiTheme="majorBidi" w:hAnsiTheme="majorBidi" w:cstheme="majorBidi"/>
          <w:i/>
          <w:sz w:val="24"/>
          <w:szCs w:val="24"/>
          <w:rtl/>
        </w:rPr>
        <w:t>מינוי המועמד /ת יהיה בכפוף להיעדר ניגוד עניינים בין מילוי התפקיד ע "י המועמד /ת לבין ענייניו /ענייניה האחרים ובכפוף לסייגים להעסקת קרובי משפחה ;בהתאם להוראות הדין ,הנחיות וחוזרי מנכ"ל של משרד הפנים .</w:t>
      </w:r>
    </w:p>
    <w:p w14:paraId="2B5BC9E9" w14:textId="77777777" w:rsidR="0050044E" w:rsidRPr="00743D2A" w:rsidRDefault="0050044E" w:rsidP="0050044E">
      <w:pPr>
        <w:pStyle w:val="a9"/>
        <w:rPr>
          <w:rFonts w:asciiTheme="majorBidi" w:hAnsiTheme="majorBidi" w:cstheme="majorBidi"/>
          <w:i/>
          <w:sz w:val="24"/>
          <w:szCs w:val="24"/>
          <w:rtl/>
        </w:rPr>
      </w:pPr>
    </w:p>
    <w:p w14:paraId="7B5DC55C" w14:textId="77777777" w:rsidR="0050044E" w:rsidRPr="00743D2A" w:rsidRDefault="0050044E" w:rsidP="0050044E">
      <w:pPr>
        <w:pStyle w:val="a9"/>
        <w:numPr>
          <w:ilvl w:val="0"/>
          <w:numId w:val="3"/>
        </w:numPr>
        <w:tabs>
          <w:tab w:val="left" w:pos="8590"/>
        </w:tabs>
        <w:spacing w:line="276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743D2A">
        <w:rPr>
          <w:rFonts w:asciiTheme="majorBidi" w:hAnsiTheme="majorBidi" w:cstheme="majorBidi"/>
          <w:i/>
          <w:sz w:val="24"/>
          <w:szCs w:val="24"/>
          <w:rtl/>
        </w:rPr>
        <w:t>מודגש בזאת כי המועצה שומרת על זכותה לבצע מיון מוקדם לצורך בחינת עמידה בתנאי הסף.</w:t>
      </w:r>
    </w:p>
    <w:p w14:paraId="57695E55" w14:textId="77777777" w:rsidR="0050044E" w:rsidRPr="00743D2A" w:rsidRDefault="0050044E" w:rsidP="0050044E">
      <w:pPr>
        <w:pStyle w:val="a9"/>
        <w:rPr>
          <w:rFonts w:asciiTheme="majorBidi" w:hAnsiTheme="majorBidi" w:cstheme="majorBidi"/>
          <w:i/>
          <w:sz w:val="24"/>
          <w:szCs w:val="24"/>
          <w:rtl/>
        </w:rPr>
      </w:pPr>
    </w:p>
    <w:p w14:paraId="0054C783" w14:textId="77777777" w:rsidR="0050044E" w:rsidRPr="00743D2A" w:rsidRDefault="0050044E" w:rsidP="0050044E">
      <w:pPr>
        <w:pStyle w:val="a9"/>
        <w:numPr>
          <w:ilvl w:val="0"/>
          <w:numId w:val="3"/>
        </w:numPr>
        <w:tabs>
          <w:tab w:val="left" w:pos="8590"/>
        </w:tabs>
        <w:spacing w:line="276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743D2A">
        <w:rPr>
          <w:rFonts w:asciiTheme="majorBidi" w:hAnsiTheme="majorBidi" w:cstheme="majorBidi"/>
          <w:i/>
          <w:sz w:val="24"/>
          <w:szCs w:val="24"/>
          <w:rtl/>
        </w:rPr>
        <w:t>שכר משוער למשרה (ברוטו)לפי סימולציה שתוצג במעמד המכרז.</w:t>
      </w:r>
    </w:p>
    <w:p w14:paraId="24258699" w14:textId="77777777" w:rsidR="00356F2D" w:rsidRDefault="0050044E" w:rsidP="0050044E">
      <w:pPr>
        <w:tabs>
          <w:tab w:val="left" w:pos="8590"/>
        </w:tabs>
        <w:ind w:left="-1033"/>
        <w:jc w:val="both"/>
        <w:rPr>
          <w:rFonts w:asciiTheme="majorBidi" w:hAnsiTheme="majorBidi" w:cstheme="majorBidi"/>
          <w:i/>
          <w:sz w:val="24"/>
          <w:szCs w:val="24"/>
          <w:rtl/>
        </w:rPr>
      </w:pPr>
      <w:r w:rsidRPr="00743D2A">
        <w:rPr>
          <w:rFonts w:asciiTheme="majorBidi" w:hAnsiTheme="majorBidi" w:cstheme="majorBidi"/>
          <w:i/>
          <w:sz w:val="24"/>
          <w:szCs w:val="24"/>
          <w:rtl/>
        </w:rPr>
        <w:t xml:space="preserve">                                                                                                                   </w:t>
      </w:r>
      <w:r w:rsidR="00875FF4" w:rsidRPr="00743D2A">
        <w:rPr>
          <w:rFonts w:asciiTheme="majorBidi" w:hAnsiTheme="majorBidi" w:cstheme="majorBidi"/>
          <w:i/>
          <w:sz w:val="24"/>
          <w:szCs w:val="24"/>
          <w:rtl/>
        </w:rPr>
        <w:t xml:space="preserve">           </w:t>
      </w:r>
      <w:r w:rsidRPr="00743D2A">
        <w:rPr>
          <w:rFonts w:asciiTheme="majorBidi" w:hAnsiTheme="majorBidi" w:cstheme="majorBidi"/>
          <w:i/>
          <w:sz w:val="24"/>
          <w:szCs w:val="24"/>
          <w:rtl/>
        </w:rPr>
        <w:t xml:space="preserve">   </w:t>
      </w:r>
    </w:p>
    <w:p w14:paraId="11D9D6C8" w14:textId="2E950A2C" w:rsidR="0050044E" w:rsidRPr="00743D2A" w:rsidRDefault="00356F2D" w:rsidP="0050044E">
      <w:pPr>
        <w:tabs>
          <w:tab w:val="left" w:pos="8590"/>
        </w:tabs>
        <w:ind w:left="-1033"/>
        <w:jc w:val="both"/>
        <w:rPr>
          <w:rFonts w:asciiTheme="majorBidi" w:hAnsiTheme="majorBidi" w:cstheme="majorBidi"/>
          <w:i/>
          <w:sz w:val="24"/>
          <w:szCs w:val="24"/>
          <w:rtl/>
        </w:rPr>
      </w:pPr>
      <w:r>
        <w:rPr>
          <w:rFonts w:asciiTheme="majorBidi" w:hAnsiTheme="majorBidi" w:cstheme="majorBidi" w:hint="cs"/>
          <w:i/>
          <w:sz w:val="24"/>
          <w:szCs w:val="24"/>
          <w:rtl/>
        </w:rPr>
        <w:t xml:space="preserve">                                                                                                                                </w:t>
      </w:r>
      <w:r w:rsidR="0050044E" w:rsidRPr="00743D2A">
        <w:rPr>
          <w:rFonts w:asciiTheme="majorBidi" w:hAnsiTheme="majorBidi" w:cstheme="majorBidi"/>
          <w:i/>
          <w:sz w:val="24"/>
          <w:szCs w:val="24"/>
          <w:rtl/>
        </w:rPr>
        <w:t xml:space="preserve"> בכבוד רב,</w:t>
      </w:r>
    </w:p>
    <w:p w14:paraId="6D117538" w14:textId="77777777" w:rsidR="0050044E" w:rsidRPr="00743D2A" w:rsidRDefault="0050044E" w:rsidP="0050044E">
      <w:pPr>
        <w:tabs>
          <w:tab w:val="left" w:pos="8590"/>
        </w:tabs>
        <w:ind w:left="-1033"/>
        <w:jc w:val="both"/>
        <w:rPr>
          <w:rFonts w:asciiTheme="majorBidi" w:hAnsiTheme="majorBidi" w:cstheme="majorBidi"/>
          <w:i/>
          <w:sz w:val="24"/>
          <w:szCs w:val="24"/>
          <w:rtl/>
        </w:rPr>
      </w:pPr>
    </w:p>
    <w:p w14:paraId="51CAD8E2" w14:textId="77777777" w:rsidR="0050044E" w:rsidRPr="00743D2A" w:rsidRDefault="0050044E" w:rsidP="0050044E">
      <w:pPr>
        <w:ind w:left="2160" w:right="426" w:firstLine="720"/>
        <w:jc w:val="right"/>
        <w:rPr>
          <w:rFonts w:asciiTheme="majorBidi" w:hAnsiTheme="majorBidi" w:cstheme="majorBidi"/>
          <w:i/>
          <w:sz w:val="24"/>
          <w:szCs w:val="24"/>
          <w:rtl/>
        </w:rPr>
      </w:pPr>
      <w:r w:rsidRPr="00743D2A">
        <w:rPr>
          <w:rFonts w:asciiTheme="majorBidi" w:hAnsiTheme="majorBidi" w:cstheme="majorBidi"/>
          <w:i/>
          <w:sz w:val="24"/>
          <w:szCs w:val="24"/>
          <w:rtl/>
        </w:rPr>
        <w:t xml:space="preserve">                נורית כהן-</w:t>
      </w:r>
      <w:proofErr w:type="spellStart"/>
      <w:r w:rsidRPr="00743D2A">
        <w:rPr>
          <w:rFonts w:asciiTheme="majorBidi" w:hAnsiTheme="majorBidi" w:cstheme="majorBidi"/>
          <w:i/>
          <w:sz w:val="24"/>
          <w:szCs w:val="24"/>
          <w:rtl/>
        </w:rPr>
        <w:t>חדאד</w:t>
      </w:r>
      <w:proofErr w:type="spellEnd"/>
    </w:p>
    <w:p w14:paraId="6DEF3389" w14:textId="77777777" w:rsidR="0050044E" w:rsidRPr="00743D2A" w:rsidRDefault="0050044E" w:rsidP="0050044E">
      <w:pPr>
        <w:ind w:left="-1050" w:right="426"/>
        <w:jc w:val="right"/>
        <w:rPr>
          <w:rFonts w:asciiTheme="majorBidi" w:hAnsiTheme="majorBidi" w:cstheme="majorBidi"/>
          <w:i/>
          <w:sz w:val="24"/>
          <w:szCs w:val="24"/>
          <w:rtl/>
        </w:rPr>
      </w:pPr>
      <w:r w:rsidRPr="00743D2A">
        <w:rPr>
          <w:rFonts w:asciiTheme="majorBidi" w:hAnsiTheme="majorBidi" w:cstheme="majorBidi"/>
          <w:i/>
          <w:sz w:val="24"/>
          <w:szCs w:val="24"/>
          <w:rtl/>
        </w:rPr>
        <w:t>מזכירת  המועצה</w:t>
      </w:r>
    </w:p>
    <w:p w14:paraId="0C98FC05" w14:textId="77777777" w:rsidR="0050044E" w:rsidRPr="00743D2A" w:rsidRDefault="0050044E" w:rsidP="0050044E">
      <w:pPr>
        <w:ind w:left="-1050" w:right="426"/>
        <w:rPr>
          <w:rFonts w:asciiTheme="majorBidi" w:hAnsiTheme="majorBidi" w:cstheme="majorBidi"/>
          <w:i/>
          <w:sz w:val="24"/>
          <w:szCs w:val="24"/>
          <w:rtl/>
        </w:rPr>
      </w:pPr>
    </w:p>
    <w:p w14:paraId="6408F8FF" w14:textId="77777777" w:rsidR="0050044E" w:rsidRPr="00743D2A" w:rsidRDefault="0050044E" w:rsidP="0050044E">
      <w:pPr>
        <w:ind w:left="-1050" w:right="426"/>
        <w:rPr>
          <w:rFonts w:asciiTheme="majorBidi" w:hAnsiTheme="majorBidi" w:cstheme="majorBidi"/>
          <w:i/>
          <w:sz w:val="24"/>
          <w:szCs w:val="24"/>
        </w:rPr>
      </w:pPr>
      <w:r w:rsidRPr="00743D2A">
        <w:rPr>
          <w:rFonts w:asciiTheme="majorBidi" w:hAnsiTheme="majorBidi" w:cstheme="majorBidi"/>
          <w:i/>
          <w:sz w:val="24"/>
          <w:szCs w:val="24"/>
          <w:rtl/>
        </w:rPr>
        <w:t xml:space="preserve">העתק: מר תמיר </w:t>
      </w:r>
      <w:proofErr w:type="spellStart"/>
      <w:r w:rsidRPr="00743D2A">
        <w:rPr>
          <w:rFonts w:asciiTheme="majorBidi" w:hAnsiTheme="majorBidi" w:cstheme="majorBidi"/>
          <w:i/>
          <w:sz w:val="24"/>
          <w:szCs w:val="24"/>
          <w:rtl/>
        </w:rPr>
        <w:t>עידאן</w:t>
      </w:r>
      <w:proofErr w:type="spellEnd"/>
      <w:r w:rsidRPr="00743D2A">
        <w:rPr>
          <w:rFonts w:asciiTheme="majorBidi" w:hAnsiTheme="majorBidi" w:cstheme="majorBidi"/>
          <w:i/>
          <w:sz w:val="24"/>
          <w:szCs w:val="24"/>
          <w:rtl/>
        </w:rPr>
        <w:t xml:space="preserve"> – ראש המועצה                                                              </w:t>
      </w:r>
    </w:p>
    <w:p w14:paraId="47453CC8" w14:textId="77777777" w:rsidR="0050044E" w:rsidRPr="00743D2A" w:rsidRDefault="0050044E" w:rsidP="0050044E">
      <w:pPr>
        <w:rPr>
          <w:rFonts w:asciiTheme="majorBidi" w:hAnsiTheme="majorBidi" w:cstheme="majorBidi"/>
          <w:sz w:val="24"/>
          <w:szCs w:val="24"/>
          <w:rtl/>
        </w:rPr>
      </w:pPr>
    </w:p>
    <w:sectPr w:rsidR="0050044E" w:rsidRPr="00743D2A" w:rsidSect="00370726">
      <w:headerReference w:type="default" r:id="rId13"/>
      <w:footerReference w:type="default" r:id="rId14"/>
      <w:pgSz w:w="11906" w:h="16838" w:code="9"/>
      <w:pgMar w:top="1440" w:right="1800" w:bottom="1440" w:left="1800" w:header="124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EEF43" w14:textId="77777777" w:rsidR="00B70D63" w:rsidRDefault="00B70D63" w:rsidP="006E14CC">
      <w:r>
        <w:separator/>
      </w:r>
    </w:p>
  </w:endnote>
  <w:endnote w:type="continuationSeparator" w:id="0">
    <w:p w14:paraId="6251231A" w14:textId="77777777" w:rsidR="00B70D63" w:rsidRDefault="00B70D63" w:rsidP="006E14CC">
      <w:r>
        <w:continuationSeparator/>
      </w:r>
    </w:p>
  </w:endnote>
  <w:endnote w:type="continuationNotice" w:id="1">
    <w:p w14:paraId="26990C13" w14:textId="77777777" w:rsidR="00B70D63" w:rsidRDefault="00B70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D6EF5" w14:textId="77777777" w:rsidR="00F83E7B" w:rsidRPr="00687CFE" w:rsidRDefault="00F83E7B" w:rsidP="00F83E7B">
    <w:pPr>
      <w:pStyle w:val="a7"/>
      <w:tabs>
        <w:tab w:val="clear" w:pos="4153"/>
        <w:tab w:val="clear" w:pos="8306"/>
        <w:tab w:val="left" w:pos="617"/>
        <w:tab w:val="left" w:pos="2770"/>
      </w:tabs>
      <w:jc w:val="center"/>
      <w:rPr>
        <w:b/>
        <w:bCs/>
        <w:color w:val="684F2C"/>
        <w:sz w:val="28"/>
        <w:szCs w:val="28"/>
      </w:rPr>
    </w:pPr>
    <w:r w:rsidRPr="00687CFE">
      <w:rPr>
        <w:rFonts w:hint="cs"/>
        <w:b/>
        <w:bCs/>
        <w:color w:val="684F2C"/>
        <w:sz w:val="28"/>
        <w:szCs w:val="28"/>
        <w:rtl/>
      </w:rPr>
      <w:t>טלפון: 08-9938107. פקס: 08-</w:t>
    </w:r>
    <w:r>
      <w:rPr>
        <w:rFonts w:hint="cs"/>
        <w:b/>
        <w:bCs/>
        <w:color w:val="684F2C"/>
        <w:sz w:val="28"/>
        <w:szCs w:val="28"/>
        <w:rtl/>
      </w:rPr>
      <w:t>9942203</w:t>
    </w:r>
    <w:r w:rsidRPr="00687CFE">
      <w:rPr>
        <w:rFonts w:hint="cs"/>
        <w:b/>
        <w:bCs/>
        <w:color w:val="684F2C"/>
        <w:sz w:val="28"/>
        <w:szCs w:val="28"/>
        <w:rtl/>
      </w:rPr>
      <w:t xml:space="preserve">. </w:t>
    </w:r>
    <w:hyperlink r:id="rId1" w:history="1">
      <w:r w:rsidRPr="0016465D">
        <w:rPr>
          <w:rStyle w:val="Hyperlink"/>
          <w:b/>
          <w:bCs/>
          <w:sz w:val="28"/>
          <w:szCs w:val="28"/>
        </w:rPr>
        <w:t>pnina@sdotnegev.org.il</w:t>
      </w:r>
    </w:hyperlink>
  </w:p>
  <w:p w14:paraId="24065312" w14:textId="77777777" w:rsidR="006E14CC" w:rsidRPr="00F83E7B" w:rsidRDefault="00F83E7B" w:rsidP="00A234B0">
    <w:pPr>
      <w:pStyle w:val="a7"/>
      <w:tabs>
        <w:tab w:val="clear" w:pos="4153"/>
        <w:tab w:val="clear" w:pos="8306"/>
        <w:tab w:val="left" w:pos="617"/>
        <w:tab w:val="left" w:pos="2770"/>
      </w:tabs>
      <w:jc w:val="center"/>
      <w:rPr>
        <w:b/>
        <w:bCs/>
        <w:color w:val="684F2C"/>
        <w:sz w:val="28"/>
        <w:szCs w:val="28"/>
      </w:rPr>
    </w:pPr>
    <w:r>
      <w:rPr>
        <w:szCs w:val="28"/>
        <w:rtl/>
      </w:rPr>
      <w:br/>
    </w:r>
    <w:r w:rsidR="00416184">
      <w:rPr>
        <w:noProof/>
      </w:rPr>
      <w:drawing>
        <wp:anchor distT="0" distB="0" distL="114300" distR="114300" simplePos="0" relativeHeight="251658240" behindDoc="0" locked="0" layoutInCell="1" allowOverlap="1" wp14:anchorId="0D685F8A" wp14:editId="7825FB62">
          <wp:simplePos x="0" y="0"/>
          <wp:positionH relativeFrom="column">
            <wp:posOffset>-1012190</wp:posOffset>
          </wp:positionH>
          <wp:positionV relativeFrom="paragraph">
            <wp:posOffset>-919480</wp:posOffset>
          </wp:positionV>
          <wp:extent cx="7338695" cy="1045210"/>
          <wp:effectExtent l="19050" t="0" r="0" b="0"/>
          <wp:wrapNone/>
          <wp:docPr id="2" name="תמונה 2" descr="יישוב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יישובים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8695" cy="1045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83E7B">
      <w:rPr>
        <w:rFonts w:hint="cs"/>
        <w:b/>
        <w:bCs/>
        <w:color w:val="684F2C"/>
        <w:sz w:val="28"/>
        <w:szCs w:val="28"/>
        <w:rtl/>
      </w:rPr>
      <w:t xml:space="preserve"> </w:t>
    </w:r>
    <w:r w:rsidRPr="00687CFE">
      <w:rPr>
        <w:rFonts w:hint="cs"/>
        <w:b/>
        <w:bCs/>
        <w:color w:val="684F2C"/>
        <w:sz w:val="28"/>
        <w:szCs w:val="28"/>
        <w:rtl/>
      </w:rPr>
      <w:t>טלפון: 08-9938107. פקס: 08-</w:t>
    </w:r>
    <w:r>
      <w:rPr>
        <w:rFonts w:hint="cs"/>
        <w:b/>
        <w:bCs/>
        <w:color w:val="684F2C"/>
        <w:sz w:val="28"/>
        <w:szCs w:val="28"/>
        <w:rtl/>
      </w:rPr>
      <w:t>9942203</w:t>
    </w:r>
    <w:r w:rsidRPr="00687CFE">
      <w:rPr>
        <w:rFonts w:hint="cs"/>
        <w:b/>
        <w:bCs/>
        <w:color w:val="684F2C"/>
        <w:sz w:val="28"/>
        <w:szCs w:val="28"/>
        <w:rtl/>
      </w:rPr>
      <w:t xml:space="preserve">. </w:t>
    </w:r>
    <w:r w:rsidR="00A234B0">
      <w:rPr>
        <w:b/>
        <w:bCs/>
        <w:sz w:val="28"/>
        <w:szCs w:val="28"/>
      </w:rPr>
      <w:t>rahel</w:t>
    </w:r>
    <w:r w:rsidRPr="00A234B0">
      <w:rPr>
        <w:b/>
        <w:bCs/>
        <w:sz w:val="28"/>
        <w:szCs w:val="28"/>
      </w:rPr>
      <w:t>@sdotnegev.org.il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74C59" w14:textId="77777777" w:rsidR="00B70D63" w:rsidRDefault="00B70D63" w:rsidP="006E14CC">
      <w:r>
        <w:separator/>
      </w:r>
    </w:p>
  </w:footnote>
  <w:footnote w:type="continuationSeparator" w:id="0">
    <w:p w14:paraId="7C4D900E" w14:textId="77777777" w:rsidR="00B70D63" w:rsidRDefault="00B70D63" w:rsidP="006E14CC">
      <w:r>
        <w:continuationSeparator/>
      </w:r>
    </w:p>
  </w:footnote>
  <w:footnote w:type="continuationNotice" w:id="1">
    <w:p w14:paraId="79C7EA51" w14:textId="77777777" w:rsidR="00B70D63" w:rsidRDefault="00B70D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FA192" w14:textId="77777777" w:rsidR="006E14CC" w:rsidRPr="004532E9" w:rsidRDefault="00416184" w:rsidP="00A234B0">
    <w:pPr>
      <w:tabs>
        <w:tab w:val="left" w:pos="3163"/>
      </w:tabs>
      <w:jc w:val="center"/>
      <w:rPr>
        <w:b/>
        <w:bCs/>
        <w:color w:val="684F2C"/>
        <w:sz w:val="40"/>
        <w:szCs w:val="40"/>
        <w:u w:val="single"/>
        <w:rtl/>
      </w:rPr>
    </w:pPr>
    <w:r w:rsidRPr="004532E9">
      <w:rPr>
        <w:b/>
        <w:bCs/>
        <w:noProof/>
        <w:color w:val="684F2C"/>
        <w:sz w:val="40"/>
        <w:szCs w:val="40"/>
        <w:u w:val="single"/>
        <w:lang w:eastAsia="en-US"/>
      </w:rPr>
      <w:drawing>
        <wp:anchor distT="0" distB="0" distL="114300" distR="114300" simplePos="0" relativeHeight="251658241" behindDoc="0" locked="0" layoutInCell="1" allowOverlap="1" wp14:anchorId="04249A02" wp14:editId="0B34F581">
          <wp:simplePos x="0" y="0"/>
          <wp:positionH relativeFrom="column">
            <wp:posOffset>3904615</wp:posOffset>
          </wp:positionH>
          <wp:positionV relativeFrom="paragraph">
            <wp:posOffset>-364490</wp:posOffset>
          </wp:positionV>
          <wp:extent cx="2493010" cy="855345"/>
          <wp:effectExtent l="19050" t="0" r="2540" b="0"/>
          <wp:wrapNone/>
          <wp:docPr id="3" name="תמונה 3" descr="סמל מועצה חד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סמל מועצה חד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5941" b="15018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78C4">
      <w:rPr>
        <w:b/>
        <w:bCs/>
        <w:noProof/>
        <w:color w:val="684F2C"/>
        <w:sz w:val="40"/>
        <w:szCs w:val="40"/>
        <w:u w:val="single"/>
        <w:rtl/>
        <w:lang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9BB00E0" wp14:editId="661D4EE4">
              <wp:simplePos x="0" y="0"/>
              <wp:positionH relativeFrom="column">
                <wp:posOffset>5483225</wp:posOffset>
              </wp:positionH>
              <wp:positionV relativeFrom="paragraph">
                <wp:posOffset>-755015</wp:posOffset>
              </wp:positionV>
              <wp:extent cx="843280" cy="390525"/>
              <wp:effectExtent l="0" t="0" r="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9DF07" w14:textId="77777777" w:rsidR="00F83E7B" w:rsidRPr="00F83E7B" w:rsidRDefault="00F83E7B" w:rsidP="00F83E7B">
                          <w:pPr>
                            <w:tabs>
                              <w:tab w:val="left" w:pos="3163"/>
                            </w:tabs>
                            <w:jc w:val="center"/>
                            <w:rPr>
                              <w:b/>
                              <w:bCs/>
                              <w:color w:val="684F2C"/>
                              <w:sz w:val="32"/>
                              <w:szCs w:val="32"/>
                            </w:rPr>
                          </w:pPr>
                          <w:r w:rsidRPr="00F83E7B">
                            <w:rPr>
                              <w:rFonts w:hint="cs"/>
                              <w:b/>
                              <w:bCs/>
                              <w:color w:val="684F2C"/>
                              <w:sz w:val="32"/>
                              <w:szCs w:val="32"/>
                              <w:rtl/>
                            </w:rPr>
                            <w:t>בס"ד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B00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31.75pt;margin-top:-59.45pt;width:66.4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" filled="f" stroked="f">
              <v:textbox>
                <w:txbxContent>
                  <w:p w14:paraId="6429DF07" w14:textId="77777777" w:rsidR="00F83E7B" w:rsidRPr="00F83E7B" w:rsidRDefault="00F83E7B" w:rsidP="00F83E7B">
                    <w:pPr>
                      <w:tabs>
                        <w:tab w:val="left" w:pos="3163"/>
                      </w:tabs>
                      <w:jc w:val="center"/>
                      <w:rPr>
                        <w:b/>
                        <w:bCs/>
                        <w:color w:val="684F2C"/>
                        <w:sz w:val="32"/>
                        <w:szCs w:val="32"/>
                      </w:rPr>
                    </w:pPr>
                    <w:r w:rsidRPr="00F83E7B">
                      <w:rPr>
                        <w:rFonts w:hint="cs"/>
                        <w:b/>
                        <w:bCs/>
                        <w:color w:val="684F2C"/>
                        <w:sz w:val="32"/>
                        <w:szCs w:val="32"/>
                        <w:rtl/>
                      </w:rPr>
                      <w:t>בס"ד</w:t>
                    </w:r>
                  </w:p>
                </w:txbxContent>
              </v:textbox>
            </v:shape>
          </w:pict>
        </mc:Fallback>
      </mc:AlternateContent>
    </w:r>
    <w:r w:rsidR="00A234B0">
      <w:rPr>
        <w:rFonts w:hint="cs"/>
        <w:b/>
        <w:bCs/>
        <w:color w:val="684F2C"/>
        <w:sz w:val="40"/>
        <w:szCs w:val="40"/>
        <w:u w:val="single"/>
        <w:rtl/>
      </w:rPr>
      <w:t>מזכירות המועצה</w:t>
    </w:r>
  </w:p>
  <w:p w14:paraId="7BF6176E" w14:textId="77777777" w:rsidR="00F83E7B" w:rsidRPr="00370726" w:rsidRDefault="00F83E7B" w:rsidP="002828D6">
    <w:pPr>
      <w:tabs>
        <w:tab w:val="left" w:pos="3163"/>
      </w:tabs>
      <w:jc w:val="center"/>
      <w:rPr>
        <w:b/>
        <w:bCs/>
        <w:color w:val="684F2C"/>
        <w:sz w:val="40"/>
        <w:szCs w:val="4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47427"/>
    <w:multiLevelType w:val="hybridMultilevel"/>
    <w:tmpl w:val="89C4898A"/>
    <w:lvl w:ilvl="0" w:tplc="0409000F">
      <w:start w:val="1"/>
      <w:numFmt w:val="decimal"/>
      <w:lvlText w:val="%1."/>
      <w:lvlJc w:val="left"/>
      <w:pPr>
        <w:ind w:left="-313" w:hanging="360"/>
      </w:pPr>
    </w:lvl>
    <w:lvl w:ilvl="1" w:tplc="04090019" w:tentative="1">
      <w:start w:val="1"/>
      <w:numFmt w:val="lowerLetter"/>
      <w:lvlText w:val="%2."/>
      <w:lvlJc w:val="left"/>
      <w:pPr>
        <w:ind w:left="407" w:hanging="360"/>
      </w:pPr>
    </w:lvl>
    <w:lvl w:ilvl="2" w:tplc="0409001B" w:tentative="1">
      <w:start w:val="1"/>
      <w:numFmt w:val="lowerRoman"/>
      <w:lvlText w:val="%3."/>
      <w:lvlJc w:val="right"/>
      <w:pPr>
        <w:ind w:left="1127" w:hanging="180"/>
      </w:pPr>
    </w:lvl>
    <w:lvl w:ilvl="3" w:tplc="0409000F" w:tentative="1">
      <w:start w:val="1"/>
      <w:numFmt w:val="decimal"/>
      <w:lvlText w:val="%4."/>
      <w:lvlJc w:val="left"/>
      <w:pPr>
        <w:ind w:left="1847" w:hanging="360"/>
      </w:pPr>
    </w:lvl>
    <w:lvl w:ilvl="4" w:tplc="04090019" w:tentative="1">
      <w:start w:val="1"/>
      <w:numFmt w:val="lowerLetter"/>
      <w:lvlText w:val="%5."/>
      <w:lvlJc w:val="left"/>
      <w:pPr>
        <w:ind w:left="2567" w:hanging="360"/>
      </w:pPr>
    </w:lvl>
    <w:lvl w:ilvl="5" w:tplc="0409001B" w:tentative="1">
      <w:start w:val="1"/>
      <w:numFmt w:val="lowerRoman"/>
      <w:lvlText w:val="%6."/>
      <w:lvlJc w:val="right"/>
      <w:pPr>
        <w:ind w:left="3287" w:hanging="180"/>
      </w:pPr>
    </w:lvl>
    <w:lvl w:ilvl="6" w:tplc="0409000F" w:tentative="1">
      <w:start w:val="1"/>
      <w:numFmt w:val="decimal"/>
      <w:lvlText w:val="%7."/>
      <w:lvlJc w:val="left"/>
      <w:pPr>
        <w:ind w:left="4007" w:hanging="360"/>
      </w:pPr>
    </w:lvl>
    <w:lvl w:ilvl="7" w:tplc="04090019" w:tentative="1">
      <w:start w:val="1"/>
      <w:numFmt w:val="lowerLetter"/>
      <w:lvlText w:val="%8."/>
      <w:lvlJc w:val="left"/>
      <w:pPr>
        <w:ind w:left="4727" w:hanging="360"/>
      </w:pPr>
    </w:lvl>
    <w:lvl w:ilvl="8" w:tplc="0409001B" w:tentative="1">
      <w:start w:val="1"/>
      <w:numFmt w:val="lowerRoman"/>
      <w:lvlText w:val="%9."/>
      <w:lvlJc w:val="right"/>
      <w:pPr>
        <w:ind w:left="5447" w:hanging="180"/>
      </w:pPr>
    </w:lvl>
  </w:abstractNum>
  <w:abstractNum w:abstractNumId="1" w15:restartNumberingAfterBreak="0">
    <w:nsid w:val="65E84F65"/>
    <w:multiLevelType w:val="hybridMultilevel"/>
    <w:tmpl w:val="B23077A0"/>
    <w:lvl w:ilvl="0" w:tplc="9CAAC8C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33493"/>
    <w:multiLevelType w:val="hybridMultilevel"/>
    <w:tmpl w:val="1B0E6EB8"/>
    <w:lvl w:ilvl="0" w:tplc="FB462E0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23751">
    <w:abstractNumId w:val="1"/>
  </w:num>
  <w:num w:numId="2" w16cid:durableId="1263221489">
    <w:abstractNumId w:val="2"/>
  </w:num>
  <w:num w:numId="3" w16cid:durableId="183271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F0"/>
    <w:rsid w:val="000128D9"/>
    <w:rsid w:val="000144E3"/>
    <w:rsid w:val="00050715"/>
    <w:rsid w:val="000554AD"/>
    <w:rsid w:val="00073B86"/>
    <w:rsid w:val="00097564"/>
    <w:rsid w:val="000D352C"/>
    <w:rsid w:val="00100F33"/>
    <w:rsid w:val="00101FE2"/>
    <w:rsid w:val="00115CB7"/>
    <w:rsid w:val="00117240"/>
    <w:rsid w:val="00133FA7"/>
    <w:rsid w:val="00140A27"/>
    <w:rsid w:val="001A723E"/>
    <w:rsid w:val="001B2706"/>
    <w:rsid w:val="001E5AC9"/>
    <w:rsid w:val="00216C5C"/>
    <w:rsid w:val="00220B0B"/>
    <w:rsid w:val="00242134"/>
    <w:rsid w:val="00264EA1"/>
    <w:rsid w:val="002828D6"/>
    <w:rsid w:val="00295E8B"/>
    <w:rsid w:val="00355ED8"/>
    <w:rsid w:val="00356F2D"/>
    <w:rsid w:val="00365694"/>
    <w:rsid w:val="00370726"/>
    <w:rsid w:val="00380F9E"/>
    <w:rsid w:val="003D37ED"/>
    <w:rsid w:val="003D5919"/>
    <w:rsid w:val="00400C65"/>
    <w:rsid w:val="00416184"/>
    <w:rsid w:val="00416859"/>
    <w:rsid w:val="0042083F"/>
    <w:rsid w:val="004329A6"/>
    <w:rsid w:val="004532E9"/>
    <w:rsid w:val="004544BF"/>
    <w:rsid w:val="004A4D3A"/>
    <w:rsid w:val="004E395D"/>
    <w:rsid w:val="0050044E"/>
    <w:rsid w:val="005634E5"/>
    <w:rsid w:val="00581402"/>
    <w:rsid w:val="00593782"/>
    <w:rsid w:val="005B1012"/>
    <w:rsid w:val="005B7E93"/>
    <w:rsid w:val="00632E6E"/>
    <w:rsid w:val="00652245"/>
    <w:rsid w:val="00687CFE"/>
    <w:rsid w:val="006E14CC"/>
    <w:rsid w:val="006E47BB"/>
    <w:rsid w:val="006E5A25"/>
    <w:rsid w:val="00743D2A"/>
    <w:rsid w:val="00761ED5"/>
    <w:rsid w:val="0076553C"/>
    <w:rsid w:val="007855E7"/>
    <w:rsid w:val="007B5AF1"/>
    <w:rsid w:val="007C0CAD"/>
    <w:rsid w:val="007D48F8"/>
    <w:rsid w:val="007D6405"/>
    <w:rsid w:val="007D78C4"/>
    <w:rsid w:val="007F604F"/>
    <w:rsid w:val="0083189F"/>
    <w:rsid w:val="00852E25"/>
    <w:rsid w:val="00875FF4"/>
    <w:rsid w:val="00881C8B"/>
    <w:rsid w:val="00895455"/>
    <w:rsid w:val="008D20AB"/>
    <w:rsid w:val="008F2D69"/>
    <w:rsid w:val="009A28C3"/>
    <w:rsid w:val="009A420C"/>
    <w:rsid w:val="009C32DA"/>
    <w:rsid w:val="00A06152"/>
    <w:rsid w:val="00A17DB4"/>
    <w:rsid w:val="00A234B0"/>
    <w:rsid w:val="00A41E16"/>
    <w:rsid w:val="00A47C7D"/>
    <w:rsid w:val="00A574EC"/>
    <w:rsid w:val="00AE2BDC"/>
    <w:rsid w:val="00AF0853"/>
    <w:rsid w:val="00B56DDE"/>
    <w:rsid w:val="00B66FA6"/>
    <w:rsid w:val="00B70D63"/>
    <w:rsid w:val="00B849EF"/>
    <w:rsid w:val="00BE4478"/>
    <w:rsid w:val="00C120FB"/>
    <w:rsid w:val="00C12B95"/>
    <w:rsid w:val="00C15EEE"/>
    <w:rsid w:val="00C83A12"/>
    <w:rsid w:val="00C869B9"/>
    <w:rsid w:val="00C939F0"/>
    <w:rsid w:val="00CE0BCD"/>
    <w:rsid w:val="00CE3146"/>
    <w:rsid w:val="00CE7B4C"/>
    <w:rsid w:val="00CF09BB"/>
    <w:rsid w:val="00CF5D38"/>
    <w:rsid w:val="00D060D5"/>
    <w:rsid w:val="00D115B1"/>
    <w:rsid w:val="00D269AC"/>
    <w:rsid w:val="00D55281"/>
    <w:rsid w:val="00D65EF8"/>
    <w:rsid w:val="00D72A9D"/>
    <w:rsid w:val="00D743E9"/>
    <w:rsid w:val="00D755BA"/>
    <w:rsid w:val="00DB557E"/>
    <w:rsid w:val="00DD0866"/>
    <w:rsid w:val="00DE7B68"/>
    <w:rsid w:val="00E1408C"/>
    <w:rsid w:val="00E20165"/>
    <w:rsid w:val="00E212D6"/>
    <w:rsid w:val="00E446B7"/>
    <w:rsid w:val="00E52E88"/>
    <w:rsid w:val="00E639B3"/>
    <w:rsid w:val="00E828AC"/>
    <w:rsid w:val="00E83646"/>
    <w:rsid w:val="00EA17FF"/>
    <w:rsid w:val="00EA3447"/>
    <w:rsid w:val="00EE6E4B"/>
    <w:rsid w:val="00F83E7B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33D76"/>
  <w15:docId w15:val="{8E0B1E17-F523-4E9F-90C4-774EAFFF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FB"/>
    <w:pPr>
      <w:bidi/>
    </w:pPr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5">
    <w:name w:val="heading 5"/>
    <w:basedOn w:val="a"/>
    <w:next w:val="a"/>
    <w:link w:val="50"/>
    <w:qFormat/>
    <w:rsid w:val="00C120FB"/>
    <w:pPr>
      <w:keepNext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455"/>
    <w:rPr>
      <w:rFonts w:ascii="Tahoma" w:eastAsia="Calibri" w:hAnsi="Tahoma"/>
      <w:sz w:val="16"/>
      <w:szCs w:val="16"/>
      <w:lang w:eastAsia="en-US"/>
    </w:rPr>
  </w:style>
  <w:style w:type="character" w:customStyle="1" w:styleId="a4">
    <w:name w:val="טקסט בלונים תו"/>
    <w:link w:val="a3"/>
    <w:uiPriority w:val="99"/>
    <w:semiHidden/>
    <w:rsid w:val="008954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6E14C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6">
    <w:name w:val="כותרת עליונה תו"/>
    <w:basedOn w:val="a0"/>
    <w:link w:val="a5"/>
    <w:uiPriority w:val="99"/>
    <w:rsid w:val="006E14CC"/>
  </w:style>
  <w:style w:type="paragraph" w:styleId="a7">
    <w:name w:val="footer"/>
    <w:basedOn w:val="a"/>
    <w:link w:val="a8"/>
    <w:uiPriority w:val="99"/>
    <w:unhideWhenUsed/>
    <w:rsid w:val="006E14C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8">
    <w:name w:val="כותרת תחתונה תו"/>
    <w:basedOn w:val="a0"/>
    <w:link w:val="a7"/>
    <w:uiPriority w:val="99"/>
    <w:rsid w:val="006E14CC"/>
  </w:style>
  <w:style w:type="character" w:styleId="Hyperlink">
    <w:name w:val="Hyperlink"/>
    <w:uiPriority w:val="99"/>
    <w:unhideWhenUsed/>
    <w:rsid w:val="00687CFE"/>
    <w:rPr>
      <w:color w:val="0000FF"/>
      <w:u w:val="single"/>
    </w:rPr>
  </w:style>
  <w:style w:type="character" w:customStyle="1" w:styleId="50">
    <w:name w:val="כותרת 5 תו"/>
    <w:basedOn w:val="a0"/>
    <w:link w:val="5"/>
    <w:rsid w:val="00C120FB"/>
    <w:rPr>
      <w:rFonts w:ascii="Times New Roman" w:eastAsia="Times New Roman" w:hAnsi="Times New Roman" w:cs="Times New Roman"/>
      <w:sz w:val="28"/>
      <w:szCs w:val="28"/>
      <w:u w:val="single"/>
      <w:lang w:eastAsia="he-IL"/>
    </w:rPr>
  </w:style>
  <w:style w:type="paragraph" w:styleId="a9">
    <w:name w:val="List Paragraph"/>
    <w:basedOn w:val="a"/>
    <w:uiPriority w:val="34"/>
    <w:qFormat/>
    <w:rsid w:val="00C9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dotnegev.org.il/556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sdotnegev.org.i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pnina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12;&#1495;&#1500;&#1499;&#1492;&#1503;\OneDrive%20-%20Sdot%20Negev%20(moatza%20ezorit)\&#1513;&#1493;&#1500;&#1495;&#1503;%20&#1492;&#1506;&#1489;&#1493;&#1491;&#1492;\&#1500;&#1493;&#1490;&#1493;%20&#1502;&#1494;&#1499;&#1497;&#1512;&#1493;&#1514;%20-%20&#1506;&#1493;&#1514;&#151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7ad61-7727-4ab7-b6d8-34b4b4c58a79">
      <Terms xmlns="http://schemas.microsoft.com/office/infopath/2007/PartnerControls"/>
    </lcf76f155ced4ddcb4097134ff3c332f>
    <TaxCatchAll xmlns="92747150-93e6-43b4-b9ff-cde98164b6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604BC774BFDB54E85D8A9CF8656C356" ma:contentTypeVersion="16" ma:contentTypeDescription="צור מסמך חדש." ma:contentTypeScope="" ma:versionID="69838677e45e50a3343bd5ac2f3bcc15">
  <xsd:schema xmlns:xsd="http://www.w3.org/2001/XMLSchema" xmlns:xs="http://www.w3.org/2001/XMLSchema" xmlns:p="http://schemas.microsoft.com/office/2006/metadata/properties" xmlns:ns2="efa7ad61-7727-4ab7-b6d8-34b4b4c58a79" xmlns:ns3="92747150-93e6-43b4-b9ff-cde98164b663" targetNamespace="http://schemas.microsoft.com/office/2006/metadata/properties" ma:root="true" ma:fieldsID="89ece2883d80a543032ec2c96ca7b972" ns2:_="" ns3:_="">
    <xsd:import namespace="efa7ad61-7727-4ab7-b6d8-34b4b4c58a79"/>
    <xsd:import namespace="92747150-93e6-43b4-b9ff-cde98164b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7ad61-7727-4ab7-b6d8-34b4b4c58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תגיות תמונה" ma:readOnly="false" ma:fieldId="{5cf76f15-5ced-4ddc-b409-7134ff3c332f}" ma:taxonomyMulti="true" ma:sspId="df711958-445f-4d4f-8dc2-361d18137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47150-93e6-43b4-b9ff-cde98164b66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ff7f2d-b786-4599-8ade-4bf8f0548bb2}" ma:internalName="TaxCatchAll" ma:showField="CatchAllData" ma:web="92747150-93e6-43b4-b9ff-cde98164b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88EF6-E0AE-4FF1-BD33-2369102806A0}">
  <ds:schemaRefs>
    <ds:schemaRef ds:uri="http://schemas.microsoft.com/office/2006/metadata/properties"/>
    <ds:schemaRef ds:uri="http://schemas.microsoft.com/office/infopath/2007/PartnerControls"/>
    <ds:schemaRef ds:uri="efa7ad61-7727-4ab7-b6d8-34b4b4c58a79"/>
    <ds:schemaRef ds:uri="92747150-93e6-43b4-b9ff-cde98164b663"/>
  </ds:schemaRefs>
</ds:datastoreItem>
</file>

<file path=customXml/itemProps2.xml><?xml version="1.0" encoding="utf-8"?>
<ds:datastoreItem xmlns:ds="http://schemas.openxmlformats.org/officeDocument/2006/customXml" ds:itemID="{C34BFDAD-D4EE-401E-ABA4-0312343D4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8E94D-A4F9-4952-B7C2-BDA2D69E43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A03FC1-10A6-4E39-9F19-41BE10C4B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7ad61-7727-4ab7-b6d8-34b4b4c58a79"/>
    <ds:schemaRef ds:uri="92747150-93e6-43b4-b9ff-cde98164b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מזכירות - עותק.dotx</Template>
  <TotalTime>1</TotalTime>
  <Pages>2</Pages>
  <Words>653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רחל כהן</dc:creator>
  <cp:lastModifiedBy>חופית לוי</cp:lastModifiedBy>
  <cp:revision>2</cp:revision>
  <cp:lastPrinted>2024-08-26T08:18:00Z</cp:lastPrinted>
  <dcterms:created xsi:type="dcterms:W3CDTF">2024-08-28T07:38:00Z</dcterms:created>
  <dcterms:modified xsi:type="dcterms:W3CDTF">2024-08-28T07:38:00Z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0x0101005604BC774BFDB54E85D8A9CF8656C356</vt:lpwstr>
  </property>
  <property fmtid="{D5CDD505-2E9C-101B-9397-08002B2CF9AE}" pid="3" name="MediaServiceImageTags">
    <vt:lpwstr/>
  </property>
</Properties>
</file>