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E767" w14:textId="77777777" w:rsidR="00595EB4" w:rsidRDefault="00595EB4" w:rsidP="00595EB4">
      <w:pPr>
        <w:tabs>
          <w:tab w:val="left" w:pos="367"/>
          <w:tab w:val="center" w:pos="4153"/>
        </w:tabs>
        <w:jc w:val="right"/>
        <w:rPr>
          <w:rFonts w:asciiTheme="minorBidi" w:hAnsiTheme="minorBidi" w:cstheme="minorBidi"/>
          <w:b/>
          <w:bCs/>
          <w:u w:val="single"/>
          <w:rtl/>
        </w:rPr>
      </w:pPr>
    </w:p>
    <w:p w14:paraId="44A720AE" w14:textId="02FB7A7E" w:rsidR="00E637DA" w:rsidRDefault="00595EB4" w:rsidP="00595EB4">
      <w:pPr>
        <w:tabs>
          <w:tab w:val="left" w:pos="367"/>
          <w:tab w:val="center" w:pos="4153"/>
        </w:tabs>
        <w:jc w:val="right"/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08/05/2022</w:t>
      </w:r>
    </w:p>
    <w:p w14:paraId="5A9D828F" w14:textId="42279614" w:rsidR="00E637DA" w:rsidRPr="00595EB4" w:rsidRDefault="00595EB4" w:rsidP="00595EB4">
      <w:pPr>
        <w:tabs>
          <w:tab w:val="left" w:pos="367"/>
          <w:tab w:val="center" w:pos="4153"/>
        </w:tabs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595EB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מכרז פנימי- </w:t>
      </w:r>
      <w:proofErr w:type="spellStart"/>
      <w:r w:rsidRPr="00595EB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רבש"צ</w:t>
      </w:r>
      <w:proofErr w:type="spellEnd"/>
      <w:r w:rsidRPr="00595EB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595EB4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–</w:t>
      </w:r>
      <w:r w:rsidRPr="00595EB4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קיבוץ סופה</w:t>
      </w:r>
    </w:p>
    <w:p w14:paraId="4D2FBDD1" w14:textId="77777777" w:rsidR="00595EB4" w:rsidRDefault="00595EB4" w:rsidP="00595EB4">
      <w:pPr>
        <w:tabs>
          <w:tab w:val="left" w:pos="367"/>
          <w:tab w:val="center" w:pos="4153"/>
        </w:tabs>
        <w:rPr>
          <w:rFonts w:asciiTheme="minorBidi" w:hAnsiTheme="minorBidi" w:cstheme="minorBidi"/>
          <w:b/>
          <w:bCs/>
          <w:u w:val="single"/>
          <w:rtl/>
        </w:rPr>
      </w:pPr>
    </w:p>
    <w:p w14:paraId="67A68F7F" w14:textId="58479519" w:rsidR="00E637DA" w:rsidRPr="00965D24" w:rsidRDefault="00E637DA" w:rsidP="00595EB4">
      <w:pPr>
        <w:tabs>
          <w:tab w:val="left" w:pos="367"/>
          <w:tab w:val="center" w:pos="4153"/>
        </w:tabs>
        <w:rPr>
          <w:rFonts w:asciiTheme="minorBidi" w:hAnsiTheme="minorBidi" w:cstheme="minorBidi"/>
          <w:b/>
          <w:bCs/>
          <w:u w:val="single"/>
          <w:rtl/>
        </w:rPr>
      </w:pPr>
      <w:r w:rsidRPr="00965D24">
        <w:rPr>
          <w:rFonts w:asciiTheme="minorBidi" w:hAnsiTheme="minorBidi" w:cstheme="minorBidi"/>
          <w:b/>
          <w:bCs/>
          <w:u w:val="single"/>
          <w:rtl/>
        </w:rPr>
        <w:t>הגדרות תפקיד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641E67">
        <w:rPr>
          <w:rFonts w:asciiTheme="minorBidi" w:hAnsiTheme="minorBidi" w:cstheme="minorBidi"/>
          <w:b/>
          <w:bCs/>
          <w:u w:val="single"/>
          <w:rtl/>
        </w:rPr>
        <w:t>–</w:t>
      </w:r>
      <w:r w:rsidRPr="00965D24"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proofErr w:type="spellStart"/>
      <w:r w:rsidR="00641E67">
        <w:rPr>
          <w:rFonts w:asciiTheme="minorBidi" w:hAnsiTheme="minorBidi" w:cstheme="minorBidi" w:hint="cs"/>
          <w:b/>
          <w:bCs/>
          <w:u w:val="single"/>
          <w:rtl/>
        </w:rPr>
        <w:t>רבש"צ</w:t>
      </w:r>
      <w:proofErr w:type="spellEnd"/>
      <w:r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595EB4">
        <w:rPr>
          <w:rFonts w:asciiTheme="minorBidi" w:hAnsiTheme="minorBidi" w:cstheme="minorBidi" w:hint="cs"/>
          <w:b/>
          <w:bCs/>
          <w:u w:val="single"/>
          <w:rtl/>
        </w:rPr>
        <w:t>קיבוץ סופה</w:t>
      </w:r>
    </w:p>
    <w:p w14:paraId="7BDBFC62" w14:textId="77777777" w:rsidR="00E637DA" w:rsidRPr="00965D24" w:rsidRDefault="00E637DA" w:rsidP="00E637DA">
      <w:pPr>
        <w:rPr>
          <w:rFonts w:asciiTheme="minorBidi" w:hAnsiTheme="minorBidi" w:cstheme="minorBidi"/>
          <w:b/>
          <w:bCs/>
          <w:rtl/>
        </w:rPr>
      </w:pPr>
    </w:p>
    <w:p w14:paraId="416E4878" w14:textId="77777777" w:rsidR="00E637DA" w:rsidRPr="00965D24" w:rsidRDefault="00E637DA" w:rsidP="00E637DA">
      <w:p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ייעוד</w:t>
      </w:r>
      <w:r w:rsidRPr="00965D24">
        <w:rPr>
          <w:rFonts w:asciiTheme="minorBidi" w:hAnsiTheme="minorBidi" w:cstheme="minorBidi"/>
          <w:rtl/>
        </w:rPr>
        <w:t xml:space="preserve">: </w:t>
      </w:r>
      <w:proofErr w:type="spellStart"/>
      <w:r w:rsidR="00C85762">
        <w:rPr>
          <w:rFonts w:asciiTheme="minorBidi" w:hAnsiTheme="minorBidi" w:cstheme="minorBidi" w:hint="cs"/>
          <w:rtl/>
        </w:rPr>
        <w:t>הרבש"צ</w:t>
      </w:r>
      <w:proofErr w:type="spellEnd"/>
      <w:r w:rsidR="00C85762">
        <w:rPr>
          <w:rFonts w:asciiTheme="minorBidi" w:hAnsiTheme="minorBidi" w:cstheme="minorBidi" w:hint="cs"/>
          <w:rtl/>
        </w:rPr>
        <w:t xml:space="preserve"> ממלא את תפקידו בשירות צה"ל, ואחראי על הביטחון השוטף ב</w:t>
      </w:r>
      <w:r w:rsidR="00607DB1">
        <w:rPr>
          <w:rFonts w:asciiTheme="minorBidi" w:hAnsiTheme="minorBidi" w:cstheme="minorBidi" w:hint="cs"/>
          <w:rtl/>
        </w:rPr>
        <w:t>קיבוץ</w:t>
      </w:r>
      <w:r w:rsidR="00C85762">
        <w:rPr>
          <w:rFonts w:asciiTheme="minorBidi" w:hAnsiTheme="minorBidi" w:cstheme="minorBidi" w:hint="cs"/>
          <w:rtl/>
        </w:rPr>
        <w:t xml:space="preserve"> והקשר עם גורמי הביטחון</w:t>
      </w:r>
      <w:r w:rsidRPr="00965D24">
        <w:rPr>
          <w:rFonts w:asciiTheme="minorBidi" w:hAnsiTheme="minorBidi" w:cstheme="minorBidi"/>
          <w:rtl/>
        </w:rPr>
        <w:t>.</w:t>
      </w:r>
    </w:p>
    <w:p w14:paraId="3EDEE9A7" w14:textId="77777777" w:rsidR="00E637DA" w:rsidRPr="00965D24" w:rsidRDefault="00E637DA" w:rsidP="00E637DA">
      <w:pPr>
        <w:rPr>
          <w:rFonts w:asciiTheme="minorBidi" w:hAnsiTheme="minorBidi" w:cstheme="minorBidi"/>
          <w:rtl/>
        </w:rPr>
      </w:pPr>
    </w:p>
    <w:p w14:paraId="08B67F24" w14:textId="77777777" w:rsidR="00E637DA" w:rsidRPr="00965D24" w:rsidRDefault="00C85762" w:rsidP="00E637DA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הגדרות </w:t>
      </w:r>
      <w:r w:rsidR="0069710F">
        <w:rPr>
          <w:rFonts w:asciiTheme="minorBidi" w:hAnsiTheme="minorBidi" w:cstheme="minorBidi" w:hint="cs"/>
          <w:b/>
          <w:bCs/>
          <w:rtl/>
        </w:rPr>
        <w:t>ת</w:t>
      </w:r>
      <w:r>
        <w:rPr>
          <w:rFonts w:asciiTheme="minorBidi" w:hAnsiTheme="minorBidi" w:cstheme="minorBidi" w:hint="cs"/>
          <w:b/>
          <w:bCs/>
          <w:rtl/>
        </w:rPr>
        <w:t>פקיד</w:t>
      </w:r>
      <w:r w:rsidR="00E637DA" w:rsidRPr="00965D24">
        <w:rPr>
          <w:rFonts w:asciiTheme="minorBidi" w:hAnsiTheme="minorBidi" w:cstheme="minorBidi"/>
          <w:b/>
          <w:bCs/>
          <w:rtl/>
        </w:rPr>
        <w:t>:</w:t>
      </w:r>
    </w:p>
    <w:p w14:paraId="5C3848E4" w14:textId="77777777" w:rsidR="00E637DA" w:rsidRPr="00965D24" w:rsidRDefault="00C85762" w:rsidP="00E637DA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ארגון השמירה ב</w:t>
      </w:r>
      <w:r w:rsidR="00607DB1">
        <w:rPr>
          <w:rFonts w:asciiTheme="minorBidi" w:hAnsiTheme="minorBidi" w:cstheme="minorBidi" w:hint="cs"/>
          <w:rtl/>
        </w:rPr>
        <w:t>קיבוץ</w:t>
      </w:r>
      <w:r>
        <w:rPr>
          <w:rFonts w:asciiTheme="minorBidi" w:hAnsiTheme="minorBidi" w:cstheme="minorBidi" w:hint="cs"/>
          <w:rtl/>
        </w:rPr>
        <w:t>, הפיקוח והבקרה עליה (בשיתוף הכוחות הפועלים במקום)</w:t>
      </w:r>
      <w:r w:rsidR="00E637DA" w:rsidRPr="00965D24">
        <w:rPr>
          <w:rFonts w:asciiTheme="minorBidi" w:hAnsiTheme="minorBidi" w:cstheme="minorBidi"/>
          <w:rtl/>
        </w:rPr>
        <w:t>.</w:t>
      </w:r>
    </w:p>
    <w:p w14:paraId="7651313C" w14:textId="77777777" w:rsidR="00C85762" w:rsidRDefault="00C85762" w:rsidP="00E637DA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אחריות לחיילים המבצעים תפקידים באזור לרבות תדרוכם, מעקב אחר ביצוע המשימות ודאגה לרווחתם בשיתוף החטיבה והפיקוד הרלוונטי.</w:t>
      </w:r>
    </w:p>
    <w:p w14:paraId="23DAC5E8" w14:textId="77777777" w:rsidR="00E637DA" w:rsidRDefault="00C85762" w:rsidP="00E637DA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שותפות בתוכניות ההגנה על ה</w:t>
      </w:r>
      <w:r w:rsidR="00607DB1">
        <w:rPr>
          <w:rFonts w:asciiTheme="minorBidi" w:hAnsiTheme="minorBidi" w:cstheme="minorBidi" w:hint="cs"/>
          <w:rtl/>
        </w:rPr>
        <w:t>קיבוץ</w:t>
      </w:r>
      <w:r w:rsidR="00E637DA">
        <w:rPr>
          <w:rFonts w:asciiTheme="minorBidi" w:hAnsiTheme="minorBidi" w:cstheme="minorBidi" w:hint="cs"/>
          <w:rtl/>
        </w:rPr>
        <w:t>.</w:t>
      </w:r>
    </w:p>
    <w:p w14:paraId="1AE7198B" w14:textId="77777777" w:rsidR="00E637DA" w:rsidRPr="00965D24" w:rsidRDefault="00C85762" w:rsidP="00E637DA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פיקוד על כיתת הכוננות ואחריות למסירת נשק וציוד צבאי לחברי כיתת הכוננות.</w:t>
      </w:r>
    </w:p>
    <w:p w14:paraId="2ECBAF2E" w14:textId="77777777" w:rsidR="00E637DA" w:rsidRPr="00965D24" w:rsidRDefault="00C85762" w:rsidP="00E637DA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תיאום כלל הפעילות ב</w:t>
      </w:r>
      <w:r w:rsidR="00607DB1">
        <w:rPr>
          <w:rFonts w:asciiTheme="minorBidi" w:hAnsiTheme="minorBidi" w:cstheme="minorBidi" w:hint="cs"/>
          <w:rtl/>
        </w:rPr>
        <w:t>קיבוץ</w:t>
      </w:r>
      <w:r>
        <w:rPr>
          <w:rFonts w:asciiTheme="minorBidi" w:hAnsiTheme="minorBidi" w:cstheme="minorBidi" w:hint="cs"/>
          <w:rtl/>
        </w:rPr>
        <w:t xml:space="preserve"> עם גורמי הביטחון</w:t>
      </w:r>
      <w:r w:rsidR="00E637DA" w:rsidRPr="00965D24">
        <w:rPr>
          <w:rFonts w:asciiTheme="minorBidi" w:hAnsiTheme="minorBidi" w:cstheme="minorBidi"/>
          <w:rtl/>
        </w:rPr>
        <w:t>.</w:t>
      </w:r>
    </w:p>
    <w:p w14:paraId="570C4EB4" w14:textId="77777777" w:rsidR="00E637DA" w:rsidRPr="00965D24" w:rsidRDefault="00C85762" w:rsidP="00E637DA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שמירה על קשר עם מפקדות החטיבה וועדות </w:t>
      </w:r>
      <w:proofErr w:type="spellStart"/>
      <w:r>
        <w:rPr>
          <w:rFonts w:asciiTheme="minorBidi" w:hAnsiTheme="minorBidi" w:cstheme="minorBidi" w:hint="cs"/>
          <w:rtl/>
        </w:rPr>
        <w:t>המל"ח</w:t>
      </w:r>
      <w:proofErr w:type="spellEnd"/>
      <w:r>
        <w:rPr>
          <w:rFonts w:asciiTheme="minorBidi" w:hAnsiTheme="minorBidi" w:cstheme="minorBidi" w:hint="cs"/>
          <w:rtl/>
        </w:rPr>
        <w:t xml:space="preserve"> בשעת הצורך</w:t>
      </w:r>
      <w:r w:rsidR="00E637DA" w:rsidRPr="00965D24">
        <w:rPr>
          <w:rFonts w:asciiTheme="minorBidi" w:hAnsiTheme="minorBidi" w:cstheme="minorBidi"/>
          <w:rtl/>
        </w:rPr>
        <w:t>.</w:t>
      </w:r>
    </w:p>
    <w:p w14:paraId="0E3424D0" w14:textId="77777777" w:rsidR="00E637DA" w:rsidRPr="00965D24" w:rsidRDefault="00C85762" w:rsidP="00E637DA">
      <w:pPr>
        <w:numPr>
          <w:ilvl w:val="0"/>
          <w:numId w:val="6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שמירה על כלל מרכיבי ביטחון ב</w:t>
      </w:r>
      <w:r w:rsidR="00607DB1">
        <w:rPr>
          <w:rFonts w:asciiTheme="minorBidi" w:hAnsiTheme="minorBidi" w:cstheme="minorBidi" w:hint="cs"/>
          <w:rtl/>
        </w:rPr>
        <w:t>קיבוץ</w:t>
      </w:r>
      <w:r>
        <w:rPr>
          <w:rFonts w:asciiTheme="minorBidi" w:hAnsiTheme="minorBidi" w:cstheme="minorBidi" w:hint="cs"/>
          <w:rtl/>
        </w:rPr>
        <w:t>, בהתאם לייעודם</w:t>
      </w:r>
      <w:r w:rsidR="00E637DA">
        <w:rPr>
          <w:rFonts w:asciiTheme="minorBidi" w:hAnsiTheme="minorBidi" w:cstheme="minorBidi" w:hint="cs"/>
          <w:rtl/>
        </w:rPr>
        <w:t>.</w:t>
      </w:r>
    </w:p>
    <w:p w14:paraId="0174F5BD" w14:textId="77777777" w:rsidR="00E637DA" w:rsidRDefault="00C85762" w:rsidP="00E637DA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קשר שוטף עם </w:t>
      </w:r>
      <w:proofErr w:type="spellStart"/>
      <w:r>
        <w:rPr>
          <w:rFonts w:asciiTheme="minorBidi" w:hAnsiTheme="minorBidi" w:cstheme="minorBidi" w:hint="cs"/>
          <w:rtl/>
        </w:rPr>
        <w:t>צח"י</w:t>
      </w:r>
      <w:proofErr w:type="spellEnd"/>
      <w:r>
        <w:rPr>
          <w:rFonts w:asciiTheme="minorBidi" w:hAnsiTheme="minorBidi" w:cstheme="minorBidi" w:hint="cs"/>
          <w:rtl/>
        </w:rPr>
        <w:t xml:space="preserve"> בעתות חירום ולפי צורך</w:t>
      </w:r>
      <w:r w:rsidR="00E637DA" w:rsidRPr="00965D24">
        <w:rPr>
          <w:rFonts w:asciiTheme="minorBidi" w:hAnsiTheme="minorBidi" w:cstheme="minorBidi"/>
          <w:rtl/>
        </w:rPr>
        <w:t>.</w:t>
      </w:r>
    </w:p>
    <w:p w14:paraId="7F0413A5" w14:textId="77777777" w:rsidR="00E637DA" w:rsidRPr="00C85762" w:rsidRDefault="00E637DA" w:rsidP="00E637DA">
      <w:pPr>
        <w:rPr>
          <w:rFonts w:asciiTheme="minorBidi" w:hAnsiTheme="minorBidi" w:cstheme="minorBidi"/>
          <w:b/>
          <w:bCs/>
          <w:rtl/>
        </w:rPr>
      </w:pPr>
    </w:p>
    <w:p w14:paraId="5A72A5CA" w14:textId="77777777" w:rsidR="00C85762" w:rsidRDefault="00C85762" w:rsidP="00E637DA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דרישות התפקיד</w:t>
      </w:r>
      <w:r w:rsidR="00E637DA">
        <w:rPr>
          <w:rFonts w:asciiTheme="minorBidi" w:hAnsiTheme="minorBidi" w:cstheme="minorBidi" w:hint="cs"/>
          <w:b/>
          <w:bCs/>
          <w:rtl/>
        </w:rPr>
        <w:t>:</w:t>
      </w:r>
      <w:r w:rsidR="00E637DA" w:rsidRPr="00965D24">
        <w:rPr>
          <w:rFonts w:asciiTheme="minorBidi" w:hAnsiTheme="minorBidi" w:cstheme="minorBidi"/>
          <w:b/>
          <w:bCs/>
          <w:rtl/>
        </w:rPr>
        <w:t xml:space="preserve"> </w:t>
      </w:r>
    </w:p>
    <w:p w14:paraId="7B4F1DB5" w14:textId="77777777" w:rsidR="00C85762" w:rsidRDefault="00C85762" w:rsidP="00C85762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היעדר רישום פלילי.</w:t>
      </w:r>
    </w:p>
    <w:p w14:paraId="2533951A" w14:textId="77777777" w:rsidR="00C85762" w:rsidRDefault="00C85762" w:rsidP="00C85762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רישיון נהיגה מסוג </w:t>
      </w:r>
      <w:r>
        <w:rPr>
          <w:rFonts w:asciiTheme="minorBidi" w:hAnsiTheme="minorBidi" w:cstheme="minorBidi" w:hint="cs"/>
        </w:rPr>
        <w:t>B</w:t>
      </w:r>
      <w:r>
        <w:rPr>
          <w:rFonts w:asciiTheme="minorBidi" w:hAnsiTheme="minorBidi" w:cstheme="minorBidi" w:hint="cs"/>
          <w:rtl/>
        </w:rPr>
        <w:t xml:space="preserve"> בתוקף.</w:t>
      </w:r>
    </w:p>
    <w:p w14:paraId="46EBD319" w14:textId="77777777" w:rsidR="00C85762" w:rsidRDefault="00C85762" w:rsidP="00C85762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הכשרת רובאי 03 ומעלה.</w:t>
      </w:r>
    </w:p>
    <w:p w14:paraId="600E38F3" w14:textId="77777777" w:rsidR="00C85762" w:rsidRDefault="00C85762" w:rsidP="00C85762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</w:t>
      </w:r>
      <w:r w:rsidR="0047416A">
        <w:rPr>
          <w:rFonts w:asciiTheme="minorBidi" w:hAnsiTheme="minorBidi" w:cstheme="minorBidi" w:hint="cs"/>
          <w:rtl/>
        </w:rPr>
        <w:t>ג</w:t>
      </w:r>
      <w:r>
        <w:rPr>
          <w:rFonts w:asciiTheme="minorBidi" w:hAnsiTheme="minorBidi" w:cstheme="minorBidi" w:hint="cs"/>
          <w:rtl/>
        </w:rPr>
        <w:t>ורים ב</w:t>
      </w:r>
      <w:r w:rsidR="00607DB1">
        <w:rPr>
          <w:rFonts w:asciiTheme="minorBidi" w:hAnsiTheme="minorBidi" w:cstheme="minorBidi" w:hint="cs"/>
          <w:rtl/>
        </w:rPr>
        <w:t>קיבוץ</w:t>
      </w:r>
      <w:r>
        <w:rPr>
          <w:rFonts w:asciiTheme="minorBidi" w:hAnsiTheme="minorBidi" w:cstheme="minorBidi" w:hint="cs"/>
          <w:rtl/>
        </w:rPr>
        <w:t>.</w:t>
      </w:r>
    </w:p>
    <w:p w14:paraId="1CABBE70" w14:textId="77777777" w:rsidR="00C85762" w:rsidRDefault="00C85762" w:rsidP="00C85762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כשירות רפואית.</w:t>
      </w:r>
    </w:p>
    <w:p w14:paraId="03B58158" w14:textId="77777777" w:rsidR="00C85762" w:rsidRDefault="00C85762" w:rsidP="00C85762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מעבר ראיון אישי עם המח"ט.</w:t>
      </w:r>
    </w:p>
    <w:p w14:paraId="652FB85A" w14:textId="77777777" w:rsidR="00C85762" w:rsidRDefault="00C85762" w:rsidP="00C85762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סיווג בטחוני בהתאם להחלטת המח"ט.</w:t>
      </w:r>
    </w:p>
    <w:p w14:paraId="72C0350D" w14:textId="77777777" w:rsidR="00C85762" w:rsidRDefault="00C85762" w:rsidP="00C85762">
      <w:pPr>
        <w:numPr>
          <w:ilvl w:val="0"/>
          <w:numId w:val="6"/>
        </w:num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מעבר לשירות מילואים ביחידת </w:t>
      </w:r>
      <w:proofErr w:type="spellStart"/>
      <w:r>
        <w:rPr>
          <w:rFonts w:asciiTheme="minorBidi" w:hAnsiTheme="minorBidi" w:cstheme="minorBidi" w:hint="cs"/>
          <w:rtl/>
        </w:rPr>
        <w:t>ההגמ"ר</w:t>
      </w:r>
      <w:proofErr w:type="spellEnd"/>
      <w:r>
        <w:rPr>
          <w:rFonts w:asciiTheme="minorBidi" w:hAnsiTheme="minorBidi" w:cstheme="minorBidi" w:hint="cs"/>
          <w:rtl/>
        </w:rPr>
        <w:t xml:space="preserve"> החטיבתית.</w:t>
      </w:r>
    </w:p>
    <w:p w14:paraId="52C02430" w14:textId="77777777" w:rsidR="00E637DA" w:rsidRPr="00C85762" w:rsidRDefault="00E637DA" w:rsidP="00E637DA">
      <w:pPr>
        <w:rPr>
          <w:rFonts w:asciiTheme="minorBidi" w:hAnsiTheme="minorBidi" w:cstheme="minorBidi"/>
          <w:rtl/>
        </w:rPr>
      </w:pPr>
    </w:p>
    <w:p w14:paraId="30393801" w14:textId="77777777" w:rsidR="00E637DA" w:rsidRPr="00965D24" w:rsidRDefault="00E637DA" w:rsidP="00E637DA">
      <w:pPr>
        <w:rPr>
          <w:rFonts w:asciiTheme="minorBidi" w:hAnsiTheme="minorBidi" w:cstheme="minorBidi"/>
          <w:b/>
          <w:bCs/>
          <w:rtl/>
        </w:rPr>
      </w:pPr>
      <w:r w:rsidRPr="00965D24">
        <w:rPr>
          <w:rFonts w:asciiTheme="minorBidi" w:hAnsiTheme="minorBidi" w:cstheme="minorBidi"/>
          <w:b/>
          <w:bCs/>
          <w:rtl/>
        </w:rPr>
        <w:t>תכונות אישיות חשובות</w:t>
      </w:r>
      <w:r>
        <w:rPr>
          <w:rFonts w:asciiTheme="minorBidi" w:hAnsiTheme="minorBidi" w:cstheme="minorBidi" w:hint="cs"/>
          <w:b/>
          <w:bCs/>
          <w:rtl/>
        </w:rPr>
        <w:t>:</w:t>
      </w:r>
    </w:p>
    <w:p w14:paraId="1E264DCA" w14:textId="77777777" w:rsidR="00E637DA" w:rsidRPr="00965D24" w:rsidRDefault="00E637DA" w:rsidP="00E637DA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יכולת הכלה וחוסן נפשי.</w:t>
      </w:r>
    </w:p>
    <w:p w14:paraId="3E83068A" w14:textId="77777777" w:rsidR="00E637DA" w:rsidRPr="00965D24" w:rsidRDefault="00E637DA" w:rsidP="00E637DA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יושר ויושרה, אתיקה מקצועית ורמה מוסרית גבוהה.</w:t>
      </w:r>
    </w:p>
    <w:p w14:paraId="439EB2E6" w14:textId="77777777" w:rsidR="00E637DA" w:rsidRPr="00965D24" w:rsidRDefault="00E637DA" w:rsidP="00E637DA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 w:rsidRPr="00965D24">
        <w:rPr>
          <w:rFonts w:asciiTheme="minorBidi" w:hAnsiTheme="minorBidi" w:cstheme="minorBidi"/>
          <w:rtl/>
        </w:rPr>
        <w:t>מודל ודוגמה אישית, מנהיגות</w:t>
      </w:r>
      <w:r>
        <w:rPr>
          <w:rFonts w:asciiTheme="minorBidi" w:hAnsiTheme="minorBidi" w:cstheme="minorBidi" w:hint="cs"/>
          <w:rtl/>
        </w:rPr>
        <w:t>.</w:t>
      </w:r>
    </w:p>
    <w:p w14:paraId="3A42086F" w14:textId="77777777" w:rsidR="00C85762" w:rsidRPr="00C85762" w:rsidRDefault="00E637DA" w:rsidP="00C85762">
      <w:pPr>
        <w:numPr>
          <w:ilvl w:val="0"/>
          <w:numId w:val="8"/>
        </w:num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 xml:space="preserve">יכולת </w:t>
      </w:r>
      <w:r w:rsidR="00C85762">
        <w:rPr>
          <w:rFonts w:asciiTheme="minorBidi" w:hAnsiTheme="minorBidi" w:cstheme="minorBidi" w:hint="cs"/>
          <w:rtl/>
        </w:rPr>
        <w:t>ל</w:t>
      </w:r>
      <w:r>
        <w:rPr>
          <w:rFonts w:asciiTheme="minorBidi" w:hAnsiTheme="minorBidi" w:cstheme="minorBidi"/>
          <w:rtl/>
        </w:rPr>
        <w:t>הסתכלות מערכתית</w:t>
      </w:r>
      <w:r>
        <w:rPr>
          <w:rFonts w:asciiTheme="minorBidi" w:hAnsiTheme="minorBidi" w:cstheme="minorBidi" w:hint="cs"/>
          <w:rtl/>
        </w:rPr>
        <w:t>.</w:t>
      </w:r>
    </w:p>
    <w:p w14:paraId="124A4CDD" w14:textId="77777777" w:rsidR="00E637DA" w:rsidRDefault="00E637DA" w:rsidP="00E637DA">
      <w:pPr>
        <w:pStyle w:val="a7"/>
        <w:rPr>
          <w:rFonts w:asciiTheme="minorBidi" w:hAnsiTheme="minorBidi" w:cstheme="minorBidi"/>
          <w:b/>
          <w:bCs/>
        </w:rPr>
      </w:pPr>
    </w:p>
    <w:p w14:paraId="47737926" w14:textId="77777777" w:rsidR="00E637DA" w:rsidRPr="0069710F" w:rsidRDefault="0069710F" w:rsidP="00E637DA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rtl/>
        </w:rPr>
        <w:t>כפיפות</w:t>
      </w:r>
      <w:r w:rsidR="00E637DA">
        <w:rPr>
          <w:rFonts w:asciiTheme="minorBidi" w:hAnsiTheme="minorBidi" w:cstheme="minorBidi" w:hint="cs"/>
          <w:b/>
          <w:bCs/>
          <w:rtl/>
        </w:rPr>
        <w:t>:</w:t>
      </w:r>
      <w:r>
        <w:rPr>
          <w:rFonts w:asciiTheme="minorBidi" w:hAnsiTheme="minorBidi" w:cstheme="minorBidi" w:hint="cs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rtl/>
        </w:rPr>
        <w:t>הרבש"צ</w:t>
      </w:r>
      <w:proofErr w:type="spellEnd"/>
      <w:r>
        <w:rPr>
          <w:rFonts w:asciiTheme="minorBidi" w:hAnsiTheme="minorBidi" w:cstheme="minorBidi" w:hint="cs"/>
          <w:rtl/>
        </w:rPr>
        <w:t xml:space="preserve"> כפוף להנחיות החטיבה והמח"ט ושכרו מתקבל ממשרד הביטחון. לצד זה, הוא אחראי לביטחון ה</w:t>
      </w:r>
      <w:r w:rsidR="00607DB1">
        <w:rPr>
          <w:rFonts w:asciiTheme="minorBidi" w:hAnsiTheme="minorBidi" w:cstheme="minorBidi" w:hint="cs"/>
          <w:rtl/>
        </w:rPr>
        <w:t>קיבוץ</w:t>
      </w:r>
      <w:r>
        <w:rPr>
          <w:rFonts w:asciiTheme="minorBidi" w:hAnsiTheme="minorBidi" w:cstheme="minorBidi" w:hint="cs"/>
          <w:rtl/>
        </w:rPr>
        <w:t xml:space="preserve"> וכפוף לגורמי ההנהלה בו במקביל.</w:t>
      </w:r>
    </w:p>
    <w:p w14:paraId="33FB8FDB" w14:textId="77777777" w:rsidR="00E637DA" w:rsidRDefault="00E637DA" w:rsidP="00E637DA">
      <w:pPr>
        <w:rPr>
          <w:rFonts w:asciiTheme="minorBidi" w:hAnsiTheme="minorBidi" w:cstheme="minorBidi"/>
          <w:rtl/>
        </w:rPr>
      </w:pPr>
    </w:p>
    <w:p w14:paraId="54CA915C" w14:textId="77777777" w:rsidR="00E637DA" w:rsidRDefault="00E637DA" w:rsidP="00E637DA">
      <w:pPr>
        <w:rPr>
          <w:rFonts w:asciiTheme="minorBidi" w:hAnsiTheme="minorBidi" w:cstheme="minorBidi"/>
          <w:rtl/>
        </w:rPr>
      </w:pPr>
      <w:r w:rsidRPr="00FD0FB2">
        <w:rPr>
          <w:rFonts w:asciiTheme="minorBidi" w:hAnsiTheme="minorBidi" w:cstheme="minorBidi"/>
          <w:b/>
          <w:bCs/>
          <w:rtl/>
        </w:rPr>
        <w:t>היקף משרה</w:t>
      </w:r>
      <w:r w:rsidRPr="00FD0FB2">
        <w:rPr>
          <w:rFonts w:asciiTheme="minorBidi" w:hAnsiTheme="minorBidi" w:cstheme="minorBidi" w:hint="cs"/>
          <w:b/>
          <w:bCs/>
          <w:rtl/>
        </w:rPr>
        <w:t>:</w:t>
      </w:r>
      <w:r w:rsidRPr="00FD0FB2">
        <w:rPr>
          <w:rFonts w:asciiTheme="minorBidi" w:hAnsiTheme="minorBidi" w:cstheme="minorBidi"/>
          <w:b/>
          <w:bCs/>
          <w:rtl/>
        </w:rPr>
        <w:t xml:space="preserve"> </w:t>
      </w:r>
      <w:r w:rsidR="0069710F">
        <w:rPr>
          <w:rFonts w:asciiTheme="minorBidi" w:hAnsiTheme="minorBidi" w:cstheme="minorBidi" w:hint="cs"/>
          <w:rtl/>
        </w:rPr>
        <w:t>משרה מלאה</w:t>
      </w:r>
      <w:r w:rsidR="00977F44">
        <w:rPr>
          <w:rFonts w:asciiTheme="minorBidi" w:hAnsiTheme="minorBidi" w:cstheme="minorBidi" w:hint="cs"/>
          <w:rtl/>
        </w:rPr>
        <w:t>,</w:t>
      </w:r>
      <w:r w:rsidR="0069710F">
        <w:rPr>
          <w:rFonts w:asciiTheme="minorBidi" w:hAnsiTheme="minorBidi" w:cstheme="minorBidi" w:hint="cs"/>
          <w:rtl/>
        </w:rPr>
        <w:t xml:space="preserve"> כולל כוננות סביב השעון</w:t>
      </w:r>
      <w:r w:rsidRPr="00FD0FB2">
        <w:rPr>
          <w:rFonts w:asciiTheme="minorBidi" w:hAnsiTheme="minorBidi" w:cstheme="minorBidi"/>
          <w:rtl/>
        </w:rPr>
        <w:t xml:space="preserve">. </w:t>
      </w:r>
    </w:p>
    <w:p w14:paraId="7A37573A" w14:textId="77777777" w:rsidR="00E637DA" w:rsidRDefault="00E637DA" w:rsidP="00E637DA">
      <w:pPr>
        <w:rPr>
          <w:rFonts w:asciiTheme="minorBidi" w:hAnsiTheme="minorBidi" w:cstheme="minorBidi"/>
          <w:rtl/>
        </w:rPr>
      </w:pPr>
    </w:p>
    <w:p w14:paraId="381A3FFC" w14:textId="0339291C" w:rsidR="00E637DA" w:rsidRDefault="0069710F" w:rsidP="00E637DA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מעוניינים מוזמנים לפנות ל</w:t>
      </w:r>
      <w:r w:rsidR="00595EB4">
        <w:rPr>
          <w:rFonts w:asciiTheme="minorBidi" w:hAnsiTheme="minorBidi" w:cstheme="minorBidi" w:hint="cs"/>
          <w:rtl/>
        </w:rPr>
        <w:t>תומר</w:t>
      </w:r>
      <w:r>
        <w:rPr>
          <w:rFonts w:asciiTheme="minorBidi" w:hAnsiTheme="minorBidi" w:cstheme="minorBidi" w:hint="cs"/>
          <w:rtl/>
        </w:rPr>
        <w:t xml:space="preserve"> </w:t>
      </w:r>
      <w:r w:rsidR="00977F44">
        <w:rPr>
          <w:rFonts w:asciiTheme="minorBidi" w:hAnsiTheme="minorBidi" w:cstheme="minorBidi" w:hint="cs"/>
          <w:rtl/>
        </w:rPr>
        <w:t>עד ה-</w:t>
      </w:r>
      <w:r w:rsidR="00595EB4">
        <w:rPr>
          <w:rFonts w:asciiTheme="minorBidi" w:hAnsiTheme="minorBidi" w:cstheme="minorBidi" w:hint="cs"/>
          <w:rtl/>
        </w:rPr>
        <w:t>15/05/22</w:t>
      </w:r>
      <w:r>
        <w:rPr>
          <w:rFonts w:asciiTheme="minorBidi" w:hAnsiTheme="minorBidi" w:cstheme="minorBidi" w:hint="cs"/>
          <w:rtl/>
        </w:rPr>
        <w:t>. הקבלה לתפקיד והמינוי יתבצעו בשיתוף ובסמכות החטיבה והמח"ט.</w:t>
      </w:r>
    </w:p>
    <w:sectPr w:rsidR="00E637DA" w:rsidSect="003E070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D277" w14:textId="77777777" w:rsidR="00106E92" w:rsidRDefault="00106E92" w:rsidP="008A5567">
      <w:r>
        <w:separator/>
      </w:r>
    </w:p>
  </w:endnote>
  <w:endnote w:type="continuationSeparator" w:id="0">
    <w:p w14:paraId="53C648E0" w14:textId="77777777" w:rsidR="00106E92" w:rsidRDefault="00106E92" w:rsidP="008A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E68B" w14:textId="6A6B7207" w:rsidR="00607DB1" w:rsidRPr="00543AC3" w:rsidRDefault="00595EB4" w:rsidP="00543AC3">
    <w:pPr>
      <w:pStyle w:val="a5"/>
      <w:rPr>
        <w:rFonts w:asciiTheme="majorBidi" w:hAnsiTheme="majorBidi" w:cstheme="majorBidi"/>
        <w:color w:val="1F497D" w:themeColor="text2"/>
        <w:rtl/>
      </w:rPr>
    </w:pPr>
    <w:r>
      <w:rPr>
        <w:noProof/>
      </w:rPr>
      <w:drawing>
        <wp:anchor distT="114300" distB="114300" distL="114300" distR="114300" simplePos="0" relativeHeight="251666432" behindDoc="0" locked="0" layoutInCell="1" hidden="0" allowOverlap="1" wp14:anchorId="6FE2579E" wp14:editId="6CDC4C6A">
          <wp:simplePos x="0" y="0"/>
          <wp:positionH relativeFrom="margin">
            <wp:align>center</wp:align>
          </wp:positionH>
          <wp:positionV relativeFrom="paragraph">
            <wp:posOffset>-574040</wp:posOffset>
          </wp:positionV>
          <wp:extent cx="7306945" cy="916940"/>
          <wp:effectExtent l="0" t="0" r="8255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51" r="251"/>
                  <a:stretch>
                    <a:fillRect/>
                  </a:stretch>
                </pic:blipFill>
                <pic:spPr>
                  <a:xfrm>
                    <a:off x="0" y="0"/>
                    <a:ext cx="7306945" cy="916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DB1" w:rsidRPr="00543AC3">
      <w:rPr>
        <w:rFonts w:asciiTheme="majorBidi" w:hAnsiTheme="majorBidi" w:cstheme="majorBidi"/>
        <w:color w:val="1F497D" w:themeColor="text2"/>
        <w:rtl/>
      </w:rPr>
      <w:tab/>
    </w:r>
  </w:p>
  <w:p w14:paraId="119C694C" w14:textId="7512B9B6" w:rsidR="00607DB1" w:rsidRPr="00543AC3" w:rsidRDefault="00607DB1" w:rsidP="00D43B40">
    <w:pPr>
      <w:pStyle w:val="a5"/>
      <w:tabs>
        <w:tab w:val="clear" w:pos="8306"/>
        <w:tab w:val="right" w:pos="4904"/>
      </w:tabs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F1AC" w14:textId="77777777" w:rsidR="00106E92" w:rsidRDefault="00106E92" w:rsidP="008A5567">
      <w:r>
        <w:separator/>
      </w:r>
    </w:p>
  </w:footnote>
  <w:footnote w:type="continuationSeparator" w:id="0">
    <w:p w14:paraId="2E875A74" w14:textId="77777777" w:rsidR="00106E92" w:rsidRDefault="00106E92" w:rsidP="008A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3987" w14:textId="78B4E0BA" w:rsidR="00607DB1" w:rsidRPr="009B2534" w:rsidRDefault="00595EB4" w:rsidP="009B2534">
    <w:pPr>
      <w:pStyle w:val="a3"/>
      <w:jc w:val="right"/>
      <w:rPr>
        <w:rFonts w:asciiTheme="majorBidi" w:hAnsiTheme="majorBidi" w:cs="Guttman Mantova-Decor"/>
        <w:color w:val="1F497D" w:themeColor="text2"/>
        <w:sz w:val="40"/>
        <w:szCs w:val="40"/>
        <w:rtl/>
      </w:rPr>
    </w:pP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09FDA" wp14:editId="5C5A48CE">
              <wp:simplePos x="0" y="0"/>
              <wp:positionH relativeFrom="margin">
                <wp:posOffset>-77470</wp:posOffset>
              </wp:positionH>
              <wp:positionV relativeFrom="paragraph">
                <wp:posOffset>447040</wp:posOffset>
              </wp:positionV>
              <wp:extent cx="5494352" cy="0"/>
              <wp:effectExtent l="0" t="19050" r="11430" b="19050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352" cy="0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C19C31" id="מחבר ישר 1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1pt,35.2pt" to="426.5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" strokecolor="#4579b8 [3044]" strokeweight="3pt">
              <v:stroke linestyle="thinThick"/>
              <w10:wrap anchorx="margin"/>
            </v:line>
          </w:pict>
        </mc:Fallback>
      </mc:AlternateContent>
    </w:r>
    <w:r>
      <w:rPr>
        <w:noProof/>
      </w:rPr>
      <w:drawing>
        <wp:anchor distT="114300" distB="114300" distL="114300" distR="114300" simplePos="0" relativeHeight="251664384" behindDoc="0" locked="0" layoutInCell="1" hidden="0" allowOverlap="1" wp14:anchorId="4EF72301" wp14:editId="06D22CB7">
          <wp:simplePos x="0" y="0"/>
          <wp:positionH relativeFrom="column">
            <wp:posOffset>4368800</wp:posOffset>
          </wp:positionH>
          <wp:positionV relativeFrom="paragraph">
            <wp:posOffset>-358775</wp:posOffset>
          </wp:positionV>
          <wp:extent cx="1423988" cy="768953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3988" cy="76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4B10"/>
    <w:multiLevelType w:val="hybridMultilevel"/>
    <w:tmpl w:val="D02A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58C2"/>
    <w:multiLevelType w:val="hybridMultilevel"/>
    <w:tmpl w:val="BFC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3AD3"/>
    <w:multiLevelType w:val="hybridMultilevel"/>
    <w:tmpl w:val="54084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231C"/>
    <w:multiLevelType w:val="hybridMultilevel"/>
    <w:tmpl w:val="5C9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A5B5D"/>
    <w:multiLevelType w:val="hybridMultilevel"/>
    <w:tmpl w:val="6CEAE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E7F99"/>
    <w:multiLevelType w:val="hybridMultilevel"/>
    <w:tmpl w:val="1696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C2F8C"/>
    <w:multiLevelType w:val="hybridMultilevel"/>
    <w:tmpl w:val="AB18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75060"/>
    <w:multiLevelType w:val="hybridMultilevel"/>
    <w:tmpl w:val="8EAE2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044979">
    <w:abstractNumId w:val="3"/>
  </w:num>
  <w:num w:numId="2" w16cid:durableId="1936553613">
    <w:abstractNumId w:val="5"/>
  </w:num>
  <w:num w:numId="3" w16cid:durableId="1823429819">
    <w:abstractNumId w:val="6"/>
  </w:num>
  <w:num w:numId="4" w16cid:durableId="533732522">
    <w:abstractNumId w:val="1"/>
  </w:num>
  <w:num w:numId="5" w16cid:durableId="744375384">
    <w:abstractNumId w:val="0"/>
  </w:num>
  <w:num w:numId="6" w16cid:durableId="1844316604">
    <w:abstractNumId w:val="4"/>
  </w:num>
  <w:num w:numId="7" w16cid:durableId="444425842">
    <w:abstractNumId w:val="7"/>
  </w:num>
  <w:num w:numId="8" w16cid:durableId="81413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A"/>
    <w:rsid w:val="00020D49"/>
    <w:rsid w:val="00106E92"/>
    <w:rsid w:val="00112700"/>
    <w:rsid w:val="001262EA"/>
    <w:rsid w:val="003B7CA6"/>
    <w:rsid w:val="003E070E"/>
    <w:rsid w:val="00446CFA"/>
    <w:rsid w:val="0047416A"/>
    <w:rsid w:val="00486F7D"/>
    <w:rsid w:val="00505125"/>
    <w:rsid w:val="00541AAE"/>
    <w:rsid w:val="00543AC3"/>
    <w:rsid w:val="00595EB4"/>
    <w:rsid w:val="00607DB1"/>
    <w:rsid w:val="00641E67"/>
    <w:rsid w:val="0069710F"/>
    <w:rsid w:val="006C6505"/>
    <w:rsid w:val="00701455"/>
    <w:rsid w:val="008474D3"/>
    <w:rsid w:val="008A5567"/>
    <w:rsid w:val="009205F8"/>
    <w:rsid w:val="00977F44"/>
    <w:rsid w:val="009B2534"/>
    <w:rsid w:val="009E5F99"/>
    <w:rsid w:val="00AA21CA"/>
    <w:rsid w:val="00C85762"/>
    <w:rsid w:val="00D43B40"/>
    <w:rsid w:val="00DF3334"/>
    <w:rsid w:val="00E637DA"/>
    <w:rsid w:val="00EB02EE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11E91"/>
  <w15:docId w15:val="{D959E4A1-B2A3-4F05-A864-1022554E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7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63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hila\Documents\&#8235;&#1514;&#1489;&#1504;&#1497;&#1493;&#1514;%20&#1502;&#1493;&#1514;&#1488;&#1502;&#1493;&#1514;%20&#1488;&#1497;&#1513;&#1497;&#1514;%20&#1513;&#1500;%20Office&#8236;\&#1502;&#1505;&#1502;&#1498;%20&#1512;&#1513;&#1502;&#1497;%20-%20&#1499;&#1512;&#1501;%20&#1513;&#1500;&#1493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7B0560566C0964DA44F275ED41D2692" ma:contentTypeVersion="5" ma:contentTypeDescription="צור מסמך חדש." ma:contentTypeScope="" ma:versionID="a663233a5f847ecf1b1da4a9c7534c2c">
  <xsd:schema xmlns:xsd="http://www.w3.org/2001/XMLSchema" xmlns:xs="http://www.w3.org/2001/XMLSchema" xmlns:p="http://schemas.microsoft.com/office/2006/metadata/properties" xmlns:ns2="7d117180-d1ac-4db8-be85-e1aae6b3f5bb" targetNamespace="http://schemas.microsoft.com/office/2006/metadata/properties" ma:root="true" ma:fieldsID="c840c230ccbe2b33daabf83e54a8a9a7" ns2:_="">
    <xsd:import namespace="7d117180-d1ac-4db8-be85-e1aae6b3f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7180-d1ac-4db8-be85-e1aae6b3f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7DF95-DBD2-496D-A973-543DC71A9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885FD8-4A20-42ED-B7EE-E5B2F5EDA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A78D-71A5-4D25-BDC9-8C9196846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17180-d1ac-4db8-be85-e1aae6b3f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רשמי - כרם שלום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דפנר</dc:creator>
  <cp:lastModifiedBy>תהילה דפנר</cp:lastModifiedBy>
  <cp:revision>2</cp:revision>
  <cp:lastPrinted>2016-02-15T12:02:00Z</cp:lastPrinted>
  <dcterms:created xsi:type="dcterms:W3CDTF">2022-05-08T11:13:00Z</dcterms:created>
  <dcterms:modified xsi:type="dcterms:W3CDTF">2022-05-08T11:13:00Z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0x010100B7B0560566C0964DA44F275ED41D2692</vt:lpwstr>
  </property>
</Properties>
</file>