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84" w:rsidRPr="005B68E7" w:rsidRDefault="00582284" w:rsidP="00582284">
      <w:pPr>
        <w:bidi/>
        <w:spacing w:line="480" w:lineRule="auto"/>
        <w:jc w:val="center"/>
        <w:rPr>
          <w:rFonts w:asciiTheme="minorBidi" w:hAnsiTheme="minorBidi" w:cstheme="minorBidi"/>
          <w:sz w:val="24"/>
          <w:szCs w:val="24"/>
          <w:u w:val="single"/>
        </w:rPr>
      </w:pPr>
      <w:r w:rsidRPr="005B68E7">
        <w:rPr>
          <w:rFonts w:asciiTheme="minorBidi" w:hAnsiTheme="minorBidi" w:cstheme="minorBidi"/>
          <w:sz w:val="24"/>
          <w:szCs w:val="24"/>
          <w:u w:val="single"/>
          <w:rtl/>
        </w:rPr>
        <w:t>לחינוך החברתי דרוש/ה מדריך/כה מוביל/ה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ממונה ישירה: מנהלת החינוך הבלתי פורמלי.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היקף משרה: מלא.</w:t>
      </w:r>
    </w:p>
    <w:p w:rsidR="005B68E7" w:rsidRPr="005B68E7" w:rsidRDefault="00582284" w:rsidP="005B68E7">
      <w:pPr>
        <w:bidi/>
        <w:spacing w:line="480" w:lineRule="auto"/>
        <w:rPr>
          <w:rFonts w:asciiTheme="minorBidi" w:hAnsiTheme="minorBidi" w:cstheme="minorBidi" w:hint="cs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 xml:space="preserve">כניסה לתפקיד: </w:t>
      </w:r>
      <w:proofErr w:type="spellStart"/>
      <w:r w:rsidRPr="005B68E7">
        <w:rPr>
          <w:rFonts w:asciiTheme="minorBidi" w:hAnsiTheme="minorBidi" w:cstheme="minorBidi"/>
          <w:sz w:val="24"/>
          <w:szCs w:val="24"/>
          <w:rtl/>
        </w:rPr>
        <w:t>מיידית</w:t>
      </w:r>
      <w:proofErr w:type="spellEnd"/>
      <w:r w:rsidRPr="005B68E7">
        <w:rPr>
          <w:rFonts w:asciiTheme="minorBidi" w:hAnsiTheme="minorBidi" w:cstheme="minorBidi"/>
          <w:sz w:val="24"/>
          <w:szCs w:val="24"/>
          <w:rtl/>
        </w:rPr>
        <w:t>.</w:t>
      </w:r>
    </w:p>
    <w:p w:rsidR="005B68E7" w:rsidRDefault="005B68E7" w:rsidP="005B68E7">
      <w:pPr>
        <w:bidi/>
        <w:spacing w:line="48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582284" w:rsidRPr="005B68E7" w:rsidRDefault="00582284" w:rsidP="005B68E7">
      <w:pPr>
        <w:bidi/>
        <w:spacing w:line="48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  <w:bookmarkStart w:id="0" w:name="_GoBack"/>
      <w:bookmarkEnd w:id="0"/>
      <w:r w:rsidRPr="005B68E7">
        <w:rPr>
          <w:rFonts w:asciiTheme="minorBidi" w:hAnsiTheme="minorBidi" w:cstheme="minorBidi"/>
          <w:sz w:val="24"/>
          <w:szCs w:val="24"/>
          <w:u w:val="single"/>
          <w:rtl/>
        </w:rPr>
        <w:t xml:space="preserve">מהות התפקיד: </w:t>
      </w:r>
    </w:p>
    <w:p w:rsidR="00582284" w:rsidRPr="005B68E7" w:rsidRDefault="005B68E7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הדרכה והובלה של</w:t>
      </w:r>
      <w:r w:rsidR="00582284" w:rsidRPr="005B68E7">
        <w:rPr>
          <w:rFonts w:asciiTheme="minorBidi" w:hAnsiTheme="minorBidi" w:cstheme="minorBidi"/>
          <w:sz w:val="24"/>
          <w:szCs w:val="24"/>
          <w:rtl/>
        </w:rPr>
        <w:t xml:space="preserve"> צוות מדריכים </w:t>
      </w:r>
      <w:r w:rsidRPr="005B68E7">
        <w:rPr>
          <w:rFonts w:asciiTheme="minorBidi" w:hAnsiTheme="minorBidi" w:cstheme="minorBidi"/>
          <w:sz w:val="24"/>
          <w:szCs w:val="24"/>
          <w:rtl/>
        </w:rPr>
        <w:t xml:space="preserve">וילדי כיתות א-ג </w:t>
      </w:r>
      <w:r w:rsidR="00582284" w:rsidRPr="005B68E7">
        <w:rPr>
          <w:rFonts w:asciiTheme="minorBidi" w:hAnsiTheme="minorBidi" w:cstheme="minorBidi"/>
          <w:sz w:val="24"/>
          <w:szCs w:val="24"/>
          <w:rtl/>
        </w:rPr>
        <w:t>בחינוך הבלתי פורמלי בקיבוץ עלומים.</w:t>
      </w:r>
    </w:p>
    <w:p w:rsidR="005B68E7" w:rsidRDefault="005B68E7" w:rsidP="005B68E7">
      <w:pPr>
        <w:bidi/>
        <w:spacing w:line="48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582284" w:rsidRPr="005B68E7" w:rsidRDefault="00582284" w:rsidP="005B68E7">
      <w:pPr>
        <w:bidi/>
        <w:spacing w:line="48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  <w:r w:rsidRPr="005B68E7">
        <w:rPr>
          <w:rFonts w:asciiTheme="minorBidi" w:hAnsiTheme="minorBidi" w:cstheme="minorBidi"/>
          <w:sz w:val="24"/>
          <w:szCs w:val="24"/>
          <w:u w:val="single"/>
          <w:rtl/>
        </w:rPr>
        <w:t>דרישות התפקיד: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ניסיון ניהולי – יתרון משמעותי.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ניסיון בהדרכה – חובה.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היכרות עם אוכלוסיית הקיבוץ הדתי – יתרון.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יכולות ניידות – הגעה עצמאית.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u w:val="single"/>
          <w:rtl/>
        </w:rPr>
      </w:pPr>
      <w:r w:rsidRPr="005B68E7">
        <w:rPr>
          <w:rFonts w:asciiTheme="minorBidi" w:hAnsiTheme="minorBidi" w:cstheme="minorBidi"/>
          <w:sz w:val="24"/>
          <w:szCs w:val="24"/>
          <w:u w:val="single"/>
          <w:rtl/>
        </w:rPr>
        <w:t>מאפיינים אישיים: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יחסי אנוש טובים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אמינות ויושר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מקצועיות ואחריות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>יכולת עבודה עצמית לצד עבודה צוות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</w:rPr>
      </w:pPr>
      <w:r w:rsidRPr="005B68E7">
        <w:rPr>
          <w:rFonts w:asciiTheme="minorBidi" w:hAnsiTheme="minorBidi" w:cstheme="minorBidi"/>
          <w:sz w:val="24"/>
          <w:szCs w:val="24"/>
          <w:rtl/>
        </w:rPr>
        <w:t xml:space="preserve">יכולות הובלה </w:t>
      </w:r>
    </w:p>
    <w:p w:rsidR="00582284" w:rsidRPr="005B68E7" w:rsidRDefault="00582284" w:rsidP="00582284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</w:p>
    <w:p w:rsidR="005B68E7" w:rsidRDefault="005B68E7" w:rsidP="005B68E7">
      <w:pPr>
        <w:bidi/>
        <w:spacing w:line="480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לפרטים נוספים ו/או לשליחת קורות חיים, יש לפנות לאביגיל גדות במייל או בנייד:</w:t>
      </w:r>
    </w:p>
    <w:p w:rsidR="005B68E7" w:rsidRPr="005B68E7" w:rsidRDefault="005B68E7" w:rsidP="005B68E7">
      <w:pPr>
        <w:shd w:val="clear" w:color="auto" w:fill="FFFFFF"/>
        <w:jc w:val="righ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   </w:t>
      </w:r>
      <w:r w:rsidRPr="005B68E7">
        <w:rPr>
          <w:rFonts w:asciiTheme="minorBidi" w:hAnsiTheme="minorBidi" w:cstheme="minorBidi"/>
          <w:sz w:val="24"/>
          <w:szCs w:val="24"/>
          <w:rtl/>
        </w:rPr>
        <w:t>050</w:t>
      </w:r>
      <w:r>
        <w:rPr>
          <w:rFonts w:asciiTheme="minorBidi" w:hAnsiTheme="minorBidi" w:cstheme="minorBidi" w:hint="cs"/>
          <w:sz w:val="24"/>
          <w:szCs w:val="24"/>
          <w:rtl/>
        </w:rPr>
        <w:t>-</w:t>
      </w:r>
      <w:r w:rsidRPr="005B68E7">
        <w:rPr>
          <w:rFonts w:asciiTheme="minorBidi" w:hAnsiTheme="minorBidi" w:cstheme="minorBidi"/>
          <w:sz w:val="24"/>
          <w:szCs w:val="24"/>
          <w:rtl/>
        </w:rPr>
        <w:t>9003328</w:t>
      </w:r>
    </w:p>
    <w:p w:rsidR="005B68E7" w:rsidRPr="005B68E7" w:rsidRDefault="005B68E7" w:rsidP="005B68E7">
      <w:pPr>
        <w:shd w:val="clear" w:color="auto" w:fill="FFFFFF"/>
        <w:bidi/>
        <w:jc w:val="both"/>
        <w:rPr>
          <w:rFonts w:asciiTheme="minorBidi" w:hAnsiTheme="minorBidi" w:cstheme="minorBidi" w:hint="cs"/>
          <w:sz w:val="24"/>
          <w:szCs w:val="24"/>
          <w:rtl/>
        </w:rPr>
      </w:pPr>
      <w:r w:rsidRPr="005B68E7">
        <w:rPr>
          <w:rFonts w:asciiTheme="minorBidi" w:hAnsiTheme="minorBidi" w:cstheme="minorBidi"/>
          <w:sz w:val="24"/>
          <w:szCs w:val="24"/>
        </w:rPr>
        <w:t> </w:t>
      </w:r>
      <w:hyperlink r:id="rId8" w:history="1">
        <w:r w:rsidRPr="005B68E7">
          <w:rPr>
            <w:rFonts w:asciiTheme="minorBidi" w:hAnsiTheme="minorBidi" w:cstheme="minorBidi"/>
            <w:sz w:val="24"/>
            <w:szCs w:val="24"/>
          </w:rPr>
          <w:t>avigailgadot@gmail.com</w:t>
        </w:r>
      </w:hyperlink>
    </w:p>
    <w:p w:rsidR="005B68E7" w:rsidRDefault="005B68E7" w:rsidP="005B68E7">
      <w:pPr>
        <w:bidi/>
        <w:spacing w:line="480" w:lineRule="auto"/>
        <w:rPr>
          <w:rFonts w:asciiTheme="minorBidi" w:hAnsiTheme="minorBidi" w:cstheme="minorBidi" w:hint="cs"/>
          <w:sz w:val="24"/>
          <w:szCs w:val="24"/>
          <w:rtl/>
        </w:rPr>
      </w:pPr>
    </w:p>
    <w:p w:rsidR="00582284" w:rsidRPr="005B68E7" w:rsidRDefault="00582284" w:rsidP="005B68E7">
      <w:pPr>
        <w:bidi/>
        <w:spacing w:line="480" w:lineRule="auto"/>
        <w:rPr>
          <w:rFonts w:asciiTheme="minorBidi" w:hAnsiTheme="minorBidi" w:cstheme="minorBidi" w:hint="cs"/>
          <w:sz w:val="24"/>
          <w:szCs w:val="24"/>
          <w:rtl/>
        </w:rPr>
      </w:pPr>
    </w:p>
    <w:sectPr w:rsidR="00582284" w:rsidRPr="005B68E7" w:rsidSect="00305E3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69" w:rsidRDefault="00482569" w:rsidP="00C37CFF">
      <w:r>
        <w:separator/>
      </w:r>
    </w:p>
  </w:endnote>
  <w:endnote w:type="continuationSeparator" w:id="0">
    <w:p w:rsidR="00482569" w:rsidRDefault="00482569" w:rsidP="00C3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1" w:rsidRPr="005B68E7" w:rsidRDefault="00AB53F2" w:rsidP="00582284">
    <w:pPr>
      <w:bidi/>
      <w:spacing w:line="276" w:lineRule="auto"/>
      <w:jc w:val="center"/>
      <w:rPr>
        <w:rFonts w:ascii="Arial" w:hAnsi="Arial" w:cs="Arial"/>
        <w:rtl/>
      </w:rPr>
    </w:pPr>
    <w:r>
      <w:rPr>
        <w:rFonts w:cs="David" w:hint="cs"/>
        <w:b/>
        <w:bCs/>
        <w:sz w:val="28"/>
        <w:szCs w:val="28"/>
        <w:rtl/>
      </w:rPr>
      <w:t>משאבי אנוש</w:t>
    </w:r>
    <w:r w:rsidR="00A84CDF">
      <w:rPr>
        <w:rFonts w:cs="David" w:hint="cs"/>
        <w:b/>
        <w:bCs/>
        <w:sz w:val="28"/>
        <w:szCs w:val="28"/>
        <w:rtl/>
      </w:rPr>
      <w:t xml:space="preserve"> </w:t>
    </w:r>
    <w:r w:rsidR="002D6F45" w:rsidRPr="007D1A52">
      <w:rPr>
        <w:rFonts w:cs="David" w:hint="cs"/>
        <w:b/>
        <w:bCs/>
        <w:sz w:val="28"/>
        <w:szCs w:val="28"/>
        <w:rtl/>
      </w:rPr>
      <w:t xml:space="preserve"> - </w:t>
    </w:r>
    <w:r w:rsidR="00144031" w:rsidRPr="007D1A52">
      <w:rPr>
        <w:rFonts w:cs="David"/>
        <w:b/>
        <w:bCs/>
        <w:sz w:val="28"/>
        <w:szCs w:val="28"/>
        <w:rtl/>
      </w:rPr>
      <w:t>טל:</w:t>
    </w:r>
    <w:r w:rsidR="00144031" w:rsidRPr="007D1A52">
      <w:rPr>
        <w:rFonts w:cs="David" w:hint="cs"/>
        <w:b/>
        <w:bCs/>
        <w:sz w:val="28"/>
        <w:szCs w:val="28"/>
        <w:rtl/>
      </w:rPr>
      <w:t xml:space="preserve"> </w:t>
    </w:r>
    <w:r w:rsidR="00A84CDF">
      <w:rPr>
        <w:rFonts w:cs="David" w:hint="cs"/>
        <w:b/>
        <w:bCs/>
        <w:sz w:val="28"/>
        <w:szCs w:val="28"/>
        <w:rtl/>
      </w:rPr>
      <w:t>08</w:t>
    </w:r>
    <w:r>
      <w:rPr>
        <w:rFonts w:cs="David" w:hint="cs"/>
        <w:b/>
        <w:bCs/>
        <w:sz w:val="28"/>
        <w:szCs w:val="28"/>
        <w:rtl/>
      </w:rPr>
      <w:t>9937021</w:t>
    </w:r>
    <w:r w:rsidR="00144031" w:rsidRPr="007D1A52">
      <w:rPr>
        <w:rFonts w:cs="David"/>
        <w:b/>
        <w:bCs/>
        <w:sz w:val="28"/>
        <w:szCs w:val="28"/>
        <w:rtl/>
      </w:rPr>
      <w:t xml:space="preserve"> </w:t>
    </w:r>
    <w:r w:rsidR="00144031" w:rsidRPr="007D1A52">
      <w:rPr>
        <w:rFonts w:cs="David" w:hint="cs"/>
        <w:b/>
        <w:bCs/>
        <w:sz w:val="28"/>
        <w:szCs w:val="28"/>
        <w:rtl/>
      </w:rPr>
      <w:t xml:space="preserve"> </w:t>
    </w:r>
    <w:hyperlink r:id="rId1" w:history="1">
      <w:r w:rsidR="005B68E7" w:rsidRPr="005B68E7">
        <w:rPr>
          <w:rStyle w:val="Hyperlink"/>
          <w:rFonts w:asciiTheme="minorBidi" w:hAnsiTheme="minorBidi" w:cstheme="minorBidi"/>
          <w:sz w:val="24"/>
          <w:szCs w:val="24"/>
        </w:rPr>
        <w:t>masha@alu.org.il</w:t>
      </w:r>
    </w:hyperlink>
  </w:p>
  <w:p w:rsidR="00144031" w:rsidRDefault="00482569" w:rsidP="00144031">
    <w:pPr>
      <w:pStyle w:val="a8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860425</wp:posOffset>
              </wp:positionH>
              <wp:positionV relativeFrom="paragraph">
                <wp:posOffset>10143490</wp:posOffset>
              </wp:positionV>
              <wp:extent cx="5930900" cy="229870"/>
              <wp:effectExtent l="0" t="0" r="0" b="0"/>
              <wp:wrapNone/>
              <wp:docPr id="17" name="מלבן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44031" w:rsidRPr="00E20375" w:rsidRDefault="00144031" w:rsidP="004F6155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קיבוץ עלומים 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ד.נ. הנגב 85138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cs="David"/>
                              <w:rtl/>
                            </w:rPr>
                            <w:t>טל: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>111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פקס: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08-9937000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אתר: </w:t>
                          </w:r>
                          <w:hyperlink r:id="rId2" w:history="1">
                            <w:r w:rsidRPr="00E20375">
                              <w:rPr>
                                <w:rStyle w:val="Hyperlink"/>
                                <w:rFonts w:ascii="Arial" w:hAnsi="Arial" w:cs="Arial"/>
                              </w:rPr>
                              <w:t>www.alumim.co.il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7" o:spid="_x0000_s1028" style="position:absolute;left:0;text-align:left;margin-left:67.75pt;margin-top:798.7pt;width:467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" o:allowincell="f" stroked="f" strokeweight="1pt">
              <v:textbox inset="1pt,1pt,1pt,1pt">
                <w:txbxContent>
                  <w:p w:rsidR="00144031" w:rsidRPr="00E20375" w:rsidRDefault="00144031" w:rsidP="004F6155">
                    <w:pPr>
                      <w:spacing w:line="276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קיבוץ עלומים          </w:t>
                    </w:r>
                    <w:r w:rsidRPr="001A6F8B">
                      <w:rPr>
                        <w:rFonts w:cs="David"/>
                        <w:rtl/>
                      </w:rPr>
                      <w:t>ד.נ. הנגב 85138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>
                      <w:rPr>
                        <w:rFonts w:cs="David"/>
                        <w:rtl/>
                      </w:rPr>
                      <w:t>טל: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</w:t>
                    </w:r>
                    <w:r>
                      <w:rPr>
                        <w:rFonts w:cs="David" w:hint="cs"/>
                        <w:rtl/>
                      </w:rPr>
                      <w:t>111</w:t>
                    </w:r>
                    <w:r w:rsidRPr="001A6F8B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 w:rsidRPr="001A6F8B">
                      <w:rPr>
                        <w:rFonts w:cs="David"/>
                        <w:rtl/>
                      </w:rPr>
                      <w:t>פקס: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08-9937000</w:t>
                    </w:r>
                    <w:r>
                      <w:rPr>
                        <w:rFonts w:cs="David" w:hint="cs"/>
                        <w:rtl/>
                      </w:rPr>
                      <w:t xml:space="preserve">         אתר: </w:t>
                    </w:r>
                    <w:hyperlink r:id="rId3" w:history="1">
                      <w:r w:rsidRPr="00E20375">
                        <w:rPr>
                          <w:rStyle w:val="Hyperlink"/>
                          <w:rFonts w:ascii="Arial" w:hAnsi="Arial" w:cs="Arial"/>
                        </w:rPr>
                        <w:t>www.alumim.co.il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860425</wp:posOffset>
              </wp:positionH>
              <wp:positionV relativeFrom="paragraph">
                <wp:posOffset>10143490</wp:posOffset>
              </wp:positionV>
              <wp:extent cx="5930900" cy="229870"/>
              <wp:effectExtent l="0" t="0" r="0" b="0"/>
              <wp:wrapNone/>
              <wp:docPr id="16" name="מלבן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44031" w:rsidRPr="00E20375" w:rsidRDefault="00144031" w:rsidP="004F6155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קיבוץ עלומים 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ד.נ. הנגב 85138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cs="David"/>
                              <w:rtl/>
                            </w:rPr>
                            <w:t>טל: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>111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פקס: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08-9937000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אתר: </w:t>
                          </w:r>
                          <w:hyperlink r:id="rId4" w:history="1">
                            <w:r w:rsidRPr="00E20375">
                              <w:rPr>
                                <w:rStyle w:val="Hyperlink"/>
                                <w:rFonts w:ascii="Arial" w:hAnsi="Arial" w:cs="Arial"/>
                              </w:rPr>
                              <w:t>www.alumim.co.il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6" o:spid="_x0000_s1029" style="position:absolute;left:0;text-align:left;margin-left:67.75pt;margin-top:798.7pt;width:467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" o:allowincell="f" stroked="f" strokeweight="1pt">
              <v:textbox inset="1pt,1pt,1pt,1pt">
                <w:txbxContent>
                  <w:p w:rsidR="00144031" w:rsidRPr="00E20375" w:rsidRDefault="00144031" w:rsidP="004F6155">
                    <w:pPr>
                      <w:spacing w:line="276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קיבוץ עלומים          </w:t>
                    </w:r>
                    <w:r w:rsidRPr="001A6F8B">
                      <w:rPr>
                        <w:rFonts w:cs="David"/>
                        <w:rtl/>
                      </w:rPr>
                      <w:t>ד.נ. הנגב 85138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>
                      <w:rPr>
                        <w:rFonts w:cs="David"/>
                        <w:rtl/>
                      </w:rPr>
                      <w:t>טל: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</w:t>
                    </w:r>
                    <w:r>
                      <w:rPr>
                        <w:rFonts w:cs="David" w:hint="cs"/>
                        <w:rtl/>
                      </w:rPr>
                      <w:t>111</w:t>
                    </w:r>
                    <w:r w:rsidRPr="001A6F8B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 w:rsidRPr="001A6F8B">
                      <w:rPr>
                        <w:rFonts w:cs="David"/>
                        <w:rtl/>
                      </w:rPr>
                      <w:t>פקס: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08-9937000</w:t>
                    </w:r>
                    <w:r>
                      <w:rPr>
                        <w:rFonts w:cs="David" w:hint="cs"/>
                        <w:rtl/>
                      </w:rPr>
                      <w:t xml:space="preserve">         אתר: </w:t>
                    </w:r>
                    <w:hyperlink r:id="rId5" w:history="1">
                      <w:r w:rsidRPr="00E20375">
                        <w:rPr>
                          <w:rStyle w:val="Hyperlink"/>
                          <w:rFonts w:ascii="Arial" w:hAnsi="Arial" w:cs="Arial"/>
                        </w:rPr>
                        <w:t>www.alumim.co.il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860425</wp:posOffset>
              </wp:positionH>
              <wp:positionV relativeFrom="paragraph">
                <wp:posOffset>10143490</wp:posOffset>
              </wp:positionV>
              <wp:extent cx="5930900" cy="229870"/>
              <wp:effectExtent l="0" t="0" r="0" b="0"/>
              <wp:wrapNone/>
              <wp:docPr id="15" name="מלבן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44031" w:rsidRPr="00E20375" w:rsidRDefault="00144031" w:rsidP="004F6155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קיבוץ עלומים 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ד.נ. הנגב 85138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cs="David"/>
                              <w:rtl/>
                            </w:rPr>
                            <w:t>טל: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>111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פקס: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08-9937000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אתר: </w:t>
                          </w:r>
                          <w:hyperlink r:id="rId6" w:history="1">
                            <w:r w:rsidRPr="00E20375">
                              <w:rPr>
                                <w:rStyle w:val="Hyperlink"/>
                                <w:rFonts w:ascii="Arial" w:hAnsi="Arial" w:cs="Arial"/>
                              </w:rPr>
                              <w:t>www.alumim.co.il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5" o:spid="_x0000_s1030" style="position:absolute;left:0;text-align:left;margin-left:67.75pt;margin-top:798.7pt;width:467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" o:allowincell="f" stroked="f" strokeweight="1pt">
              <v:textbox inset="1pt,1pt,1pt,1pt">
                <w:txbxContent>
                  <w:p w:rsidR="00144031" w:rsidRPr="00E20375" w:rsidRDefault="00144031" w:rsidP="004F6155">
                    <w:pPr>
                      <w:spacing w:line="276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קיבוץ עלומים          </w:t>
                    </w:r>
                    <w:r w:rsidRPr="001A6F8B">
                      <w:rPr>
                        <w:rFonts w:cs="David"/>
                        <w:rtl/>
                      </w:rPr>
                      <w:t>ד.נ. הנגב 85138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>
                      <w:rPr>
                        <w:rFonts w:cs="David"/>
                        <w:rtl/>
                      </w:rPr>
                      <w:t>טל: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</w:t>
                    </w:r>
                    <w:r>
                      <w:rPr>
                        <w:rFonts w:cs="David" w:hint="cs"/>
                        <w:rtl/>
                      </w:rPr>
                      <w:t>111</w:t>
                    </w:r>
                    <w:r w:rsidRPr="001A6F8B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 w:rsidRPr="001A6F8B">
                      <w:rPr>
                        <w:rFonts w:cs="David"/>
                        <w:rtl/>
                      </w:rPr>
                      <w:t>פקס: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08-9937000</w:t>
                    </w:r>
                    <w:r>
                      <w:rPr>
                        <w:rFonts w:cs="David" w:hint="cs"/>
                        <w:rtl/>
                      </w:rPr>
                      <w:t xml:space="preserve">         אתר: </w:t>
                    </w:r>
                    <w:hyperlink r:id="rId7" w:history="1">
                      <w:r w:rsidRPr="00E20375">
                        <w:rPr>
                          <w:rStyle w:val="Hyperlink"/>
                          <w:rFonts w:ascii="Arial" w:hAnsi="Arial" w:cs="Arial"/>
                        </w:rPr>
                        <w:t>www.alumim.co.il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860425</wp:posOffset>
              </wp:positionH>
              <wp:positionV relativeFrom="paragraph">
                <wp:posOffset>10143490</wp:posOffset>
              </wp:positionV>
              <wp:extent cx="5930900" cy="229870"/>
              <wp:effectExtent l="0" t="0" r="0" b="0"/>
              <wp:wrapNone/>
              <wp:docPr id="14" name="מלבן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0900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44031" w:rsidRPr="00E20375" w:rsidRDefault="00144031" w:rsidP="004F6155">
                          <w:pPr>
                            <w:spacing w:line="276" w:lineRule="auto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David" w:hint="cs"/>
                              <w:rtl/>
                            </w:rPr>
                            <w:t xml:space="preserve">קיבוץ עלומים 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ד.נ. הנגב 85138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cs="David"/>
                              <w:rtl/>
                            </w:rPr>
                            <w:t>טל: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>111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פקס: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08-9937000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        אתר: </w:t>
                          </w:r>
                          <w:hyperlink r:id="rId8" w:history="1">
                            <w:r w:rsidRPr="00E20375">
                              <w:rPr>
                                <w:rStyle w:val="Hyperlink"/>
                                <w:rFonts w:ascii="Arial" w:hAnsi="Arial" w:cs="Arial"/>
                              </w:rPr>
                              <w:t>www.alumim.co.il</w:t>
                            </w:r>
                          </w:hyperlink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4" o:spid="_x0000_s1031" style="position:absolute;left:0;text-align:left;margin-left:67.75pt;margin-top:798.7pt;width:467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" o:allowincell="f" stroked="f" strokeweight="1pt">
              <v:textbox inset="1pt,1pt,1pt,1pt">
                <w:txbxContent>
                  <w:p w:rsidR="00144031" w:rsidRPr="00E20375" w:rsidRDefault="00144031" w:rsidP="004F6155">
                    <w:pPr>
                      <w:spacing w:line="276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David" w:hint="cs"/>
                        <w:rtl/>
                      </w:rPr>
                      <w:t xml:space="preserve">קיבוץ עלומים          </w:t>
                    </w:r>
                    <w:r w:rsidRPr="001A6F8B">
                      <w:rPr>
                        <w:rFonts w:cs="David"/>
                        <w:rtl/>
                      </w:rPr>
                      <w:t>ד.נ. הנגב 85138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>
                      <w:rPr>
                        <w:rFonts w:cs="David"/>
                        <w:rtl/>
                      </w:rPr>
                      <w:t>טל: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</w:t>
                    </w:r>
                    <w:r>
                      <w:rPr>
                        <w:rFonts w:cs="David" w:hint="cs"/>
                        <w:rtl/>
                      </w:rPr>
                      <w:t>111</w:t>
                    </w:r>
                    <w:r w:rsidRPr="001A6F8B">
                      <w:rPr>
                        <w:rFonts w:cs="David"/>
                        <w:rtl/>
                      </w:rPr>
                      <w:t xml:space="preserve"> </w:t>
                    </w:r>
                    <w:r>
                      <w:rPr>
                        <w:rFonts w:cs="David" w:hint="cs"/>
                        <w:rtl/>
                      </w:rPr>
                      <w:t xml:space="preserve">         </w:t>
                    </w:r>
                    <w:r w:rsidRPr="001A6F8B">
                      <w:rPr>
                        <w:rFonts w:cs="David"/>
                        <w:rtl/>
                      </w:rPr>
                      <w:t>פקס: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08-9937000</w:t>
                    </w:r>
                    <w:r>
                      <w:rPr>
                        <w:rFonts w:cs="David" w:hint="cs"/>
                        <w:rtl/>
                      </w:rPr>
                      <w:t xml:space="preserve">         אתר: </w:t>
                    </w:r>
                    <w:hyperlink r:id="rId9" w:history="1">
                      <w:r w:rsidRPr="00E20375">
                        <w:rPr>
                          <w:rStyle w:val="Hyperlink"/>
                          <w:rFonts w:ascii="Arial" w:hAnsi="Arial" w:cs="Arial"/>
                        </w:rPr>
                        <w:t>www.alumim.co.il</w:t>
                      </w:r>
                    </w:hyperlink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69" w:rsidRDefault="00482569" w:rsidP="00C37CFF">
      <w:r>
        <w:separator/>
      </w:r>
    </w:p>
  </w:footnote>
  <w:footnote w:type="continuationSeparator" w:id="0">
    <w:p w:rsidR="00482569" w:rsidRDefault="00482569" w:rsidP="00C3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31" w:rsidRDefault="00482569" w:rsidP="00144031">
    <w:pPr>
      <w:pStyle w:val="a6"/>
      <w:bidi/>
      <w:rPr>
        <w:b/>
        <w:bCs/>
        <w:rtl/>
      </w:rPr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4150360</wp:posOffset>
          </wp:positionH>
          <wp:positionV relativeFrom="paragraph">
            <wp:posOffset>-97155</wp:posOffset>
          </wp:positionV>
          <wp:extent cx="1482725" cy="811530"/>
          <wp:effectExtent l="0" t="0" r="0" b="0"/>
          <wp:wrapNone/>
          <wp:docPr id="8" name="Picture 12" descr="alumi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lumi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4031" w:rsidRDefault="00482569" w:rsidP="00144031">
    <w:pPr>
      <w:pStyle w:val="a6"/>
      <w:bidi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3001645</wp:posOffset>
              </wp:positionH>
              <wp:positionV relativeFrom="paragraph">
                <wp:posOffset>95250</wp:posOffset>
              </wp:positionV>
              <wp:extent cx="913130" cy="29908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13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4031" w:rsidRPr="00ED5C89" w:rsidRDefault="00144031" w:rsidP="004F6155">
                          <w:pPr>
                            <w:rPr>
                              <w:rFonts w:cs="David"/>
                              <w:sz w:val="44"/>
                              <w:szCs w:val="44"/>
                            </w:rPr>
                          </w:pPr>
                          <w:r w:rsidRPr="00ED5C89">
                            <w:rPr>
                              <w:rFonts w:cs="David"/>
                              <w:sz w:val="44"/>
                              <w:szCs w:val="44"/>
                              <w:rtl/>
                            </w:rPr>
                            <w:t>עלומים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left:0;text-align:left;margin-left:236.35pt;margin-top:7.5pt;width:71.9pt;height:2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" filled="f" stroked="f" strokeweight="1pt">
              <v:textbox inset="1pt,1pt,1pt,1pt">
                <w:txbxContent>
                  <w:p w:rsidR="00144031" w:rsidRPr="00ED5C89" w:rsidRDefault="00144031" w:rsidP="004F6155">
                    <w:pPr>
                      <w:rPr>
                        <w:rFonts w:cs="David"/>
                        <w:sz w:val="44"/>
                        <w:szCs w:val="44"/>
                      </w:rPr>
                    </w:pPr>
                    <w:r w:rsidRPr="00ED5C89">
                      <w:rPr>
                        <w:rFonts w:cs="David"/>
                        <w:sz w:val="44"/>
                        <w:szCs w:val="44"/>
                        <w:rtl/>
                      </w:rPr>
                      <w:t>עלומים</w:t>
                    </w:r>
                  </w:p>
                </w:txbxContent>
              </v:textbox>
            </v:rect>
          </w:pict>
        </mc:Fallback>
      </mc:AlternateContent>
    </w:r>
  </w:p>
  <w:p w:rsidR="00144031" w:rsidRDefault="00482569" w:rsidP="00144031">
    <w:pPr>
      <w:pStyle w:val="a6"/>
      <w:bidi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37465</wp:posOffset>
              </wp:positionV>
              <wp:extent cx="3286760" cy="19875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7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44031" w:rsidRPr="001A6F8B" w:rsidRDefault="00144031" w:rsidP="00144031">
                          <w:pPr>
                            <w:bidi/>
                            <w:rPr>
                              <w:rFonts w:cs="David"/>
                              <w:rtl/>
                            </w:rPr>
                          </w:pPr>
                          <w:r w:rsidRPr="001A6F8B">
                            <w:rPr>
                              <w:rFonts w:cs="David"/>
                              <w:rtl/>
                            </w:rPr>
                            <w:t>קבוצת בני עקיבא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>להתיישבות חקלאית</w:t>
                          </w:r>
                          <w:r>
                            <w:rPr>
                              <w:rFonts w:cs="David" w:hint="cs"/>
                              <w:rtl/>
                            </w:rPr>
                            <w:t xml:space="preserve"> שיתופית</w:t>
                          </w:r>
                          <w:r w:rsidRPr="001A6F8B">
                            <w:rPr>
                              <w:rFonts w:cs="David"/>
                              <w:rtl/>
                            </w:rPr>
                            <w:t xml:space="preserve"> בע"מ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7" style="position:absolute;left:0;text-align:left;margin-left:-41.25pt;margin-top:2.95pt;width:258.8pt;height:1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" filled="f" stroked="f" strokeweight="1pt">
              <v:textbox inset="1pt,1pt,1pt,1pt">
                <w:txbxContent>
                  <w:p w:rsidR="00144031" w:rsidRPr="001A6F8B" w:rsidRDefault="00144031" w:rsidP="00144031">
                    <w:pPr>
                      <w:bidi/>
                      <w:rPr>
                        <w:rFonts w:cs="David"/>
                        <w:rtl/>
                      </w:rPr>
                    </w:pPr>
                    <w:r w:rsidRPr="001A6F8B">
                      <w:rPr>
                        <w:rFonts w:cs="David"/>
                        <w:rtl/>
                      </w:rPr>
                      <w:t>קבוצת בני עקיבא</w:t>
                    </w:r>
                    <w:r>
                      <w:rPr>
                        <w:rFonts w:cs="David" w:hint="cs"/>
                        <w:rtl/>
                      </w:rPr>
                      <w:t xml:space="preserve"> </w:t>
                    </w:r>
                    <w:r w:rsidRPr="001A6F8B">
                      <w:rPr>
                        <w:rFonts w:cs="David"/>
                        <w:rtl/>
                      </w:rPr>
                      <w:t>להתיישבות חקלאית</w:t>
                    </w:r>
                    <w:r>
                      <w:rPr>
                        <w:rFonts w:cs="David" w:hint="cs"/>
                        <w:rtl/>
                      </w:rPr>
                      <w:t xml:space="preserve"> שיתופית</w:t>
                    </w:r>
                    <w:r w:rsidRPr="001A6F8B">
                      <w:rPr>
                        <w:rFonts w:cs="David"/>
                        <w:rtl/>
                      </w:rPr>
                      <w:t xml:space="preserve"> בע"מ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2846705</wp:posOffset>
              </wp:positionH>
              <wp:positionV relativeFrom="paragraph">
                <wp:posOffset>39370</wp:posOffset>
              </wp:positionV>
              <wp:extent cx="90805" cy="90805"/>
              <wp:effectExtent l="0" t="0" r="4445" b="4445"/>
              <wp:wrapNone/>
              <wp:docPr id="13" name="Ova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ellipse">
                        <a:avLst/>
                      </a:prstGeom>
                      <a:gradFill rotWithShape="0">
                        <a:gsLst>
                          <a:gs pos="0">
                            <a:srgbClr val="C2D69B"/>
                          </a:gs>
                          <a:gs pos="50000">
                            <a:srgbClr val="9BBB59"/>
                          </a:gs>
                          <a:gs pos="100000">
                            <a:srgbClr val="C2D69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C845683" id="Oval 13" o:spid="_x0000_s1026" style="position:absolute;left:0;text-align:left;margin-left:224.15pt;margin-top:3.1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" fillcolor="#c2d69b" strokecolor="#9bbb59" strokeweight="1pt">
              <v:fill color2="#9bbb59" focus="50%" type="gradient"/>
              <v:shadow color="#4e6128" offset="0,0"/>
            </v:oval>
          </w:pict>
        </mc:Fallback>
      </mc:AlternateContent>
    </w:r>
  </w:p>
  <w:p w:rsidR="00144031" w:rsidRDefault="00144031" w:rsidP="00144031">
    <w:pPr>
      <w:pStyle w:val="a6"/>
      <w:bidi/>
      <w:rPr>
        <w:b/>
        <w:bCs/>
        <w:rtl/>
      </w:rPr>
    </w:pPr>
  </w:p>
  <w:p w:rsidR="00C37CFF" w:rsidRDefault="00C37CFF" w:rsidP="00144031">
    <w:pPr>
      <w:pStyle w:val="a6"/>
      <w:bidi/>
      <w:rPr>
        <w:b/>
        <w:bCs/>
        <w:rtl/>
      </w:rPr>
    </w:pPr>
  </w:p>
  <w:p w:rsidR="00582284" w:rsidRPr="00144031" w:rsidRDefault="00582284" w:rsidP="00582284">
    <w:pPr>
      <w:pStyle w:val="a6"/>
      <w:bidi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BA3"/>
    <w:multiLevelType w:val="hybridMultilevel"/>
    <w:tmpl w:val="5244882A"/>
    <w:lvl w:ilvl="0" w:tplc="1F16E79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264D2"/>
    <w:multiLevelType w:val="hybridMultilevel"/>
    <w:tmpl w:val="CC0A264A"/>
    <w:lvl w:ilvl="0" w:tplc="88C431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1D68"/>
    <w:multiLevelType w:val="hybridMultilevel"/>
    <w:tmpl w:val="FAF2BBEC"/>
    <w:lvl w:ilvl="0" w:tplc="C9EA88FE">
      <w:start w:val="1"/>
      <w:numFmt w:val="hebrew1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445F2CB8"/>
    <w:multiLevelType w:val="hybridMultilevel"/>
    <w:tmpl w:val="2AC2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201F4"/>
    <w:multiLevelType w:val="hybridMultilevel"/>
    <w:tmpl w:val="2128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42627"/>
    <w:multiLevelType w:val="hybridMultilevel"/>
    <w:tmpl w:val="386E5C12"/>
    <w:lvl w:ilvl="0" w:tplc="A1A4B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3164D2"/>
    <w:multiLevelType w:val="hybridMultilevel"/>
    <w:tmpl w:val="6B6A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9"/>
    <w:rsid w:val="0000405E"/>
    <w:rsid w:val="00024832"/>
    <w:rsid w:val="0004030E"/>
    <w:rsid w:val="00044BE5"/>
    <w:rsid w:val="00053A78"/>
    <w:rsid w:val="00056778"/>
    <w:rsid w:val="0006253E"/>
    <w:rsid w:val="00065CAF"/>
    <w:rsid w:val="000741D3"/>
    <w:rsid w:val="000A660F"/>
    <w:rsid w:val="000C31A6"/>
    <w:rsid w:val="000C5EE6"/>
    <w:rsid w:val="000E2C3C"/>
    <w:rsid w:val="000F62D5"/>
    <w:rsid w:val="00114C80"/>
    <w:rsid w:val="00134E94"/>
    <w:rsid w:val="00144031"/>
    <w:rsid w:val="001456A1"/>
    <w:rsid w:val="00165C21"/>
    <w:rsid w:val="001725F4"/>
    <w:rsid w:val="00183E0E"/>
    <w:rsid w:val="001D2A0F"/>
    <w:rsid w:val="001E0626"/>
    <w:rsid w:val="001E0A9E"/>
    <w:rsid w:val="001F4AE7"/>
    <w:rsid w:val="00220B26"/>
    <w:rsid w:val="0024465D"/>
    <w:rsid w:val="002666B9"/>
    <w:rsid w:val="00276683"/>
    <w:rsid w:val="00297B3E"/>
    <w:rsid w:val="002D37DE"/>
    <w:rsid w:val="002D6F45"/>
    <w:rsid w:val="002F24C2"/>
    <w:rsid w:val="002F7B15"/>
    <w:rsid w:val="00305E31"/>
    <w:rsid w:val="00315AA8"/>
    <w:rsid w:val="003164E7"/>
    <w:rsid w:val="00347FB1"/>
    <w:rsid w:val="00351596"/>
    <w:rsid w:val="00357CE2"/>
    <w:rsid w:val="003654DF"/>
    <w:rsid w:val="00365D8C"/>
    <w:rsid w:val="00386C94"/>
    <w:rsid w:val="003A6873"/>
    <w:rsid w:val="003E185E"/>
    <w:rsid w:val="003F1E34"/>
    <w:rsid w:val="00402EBF"/>
    <w:rsid w:val="004037B7"/>
    <w:rsid w:val="00404137"/>
    <w:rsid w:val="00434D87"/>
    <w:rsid w:val="004423E1"/>
    <w:rsid w:val="00451599"/>
    <w:rsid w:val="004732C9"/>
    <w:rsid w:val="0047527C"/>
    <w:rsid w:val="00482569"/>
    <w:rsid w:val="004C4122"/>
    <w:rsid w:val="004C43EC"/>
    <w:rsid w:val="004D18FA"/>
    <w:rsid w:val="004D545D"/>
    <w:rsid w:val="004D783B"/>
    <w:rsid w:val="004E4A1C"/>
    <w:rsid w:val="004E7553"/>
    <w:rsid w:val="004E7609"/>
    <w:rsid w:val="004F6155"/>
    <w:rsid w:val="00510C98"/>
    <w:rsid w:val="005263FF"/>
    <w:rsid w:val="00564ADF"/>
    <w:rsid w:val="00582284"/>
    <w:rsid w:val="00586824"/>
    <w:rsid w:val="00587A13"/>
    <w:rsid w:val="005B68E7"/>
    <w:rsid w:val="005F0D85"/>
    <w:rsid w:val="00621D47"/>
    <w:rsid w:val="00623779"/>
    <w:rsid w:val="00640B60"/>
    <w:rsid w:val="00670E5A"/>
    <w:rsid w:val="00680F72"/>
    <w:rsid w:val="006815A7"/>
    <w:rsid w:val="006972FE"/>
    <w:rsid w:val="006A6238"/>
    <w:rsid w:val="006C4B4E"/>
    <w:rsid w:val="006C7CA0"/>
    <w:rsid w:val="006D2F88"/>
    <w:rsid w:val="006F76E5"/>
    <w:rsid w:val="007112BD"/>
    <w:rsid w:val="00735EC5"/>
    <w:rsid w:val="00741655"/>
    <w:rsid w:val="00760B2F"/>
    <w:rsid w:val="00773E89"/>
    <w:rsid w:val="00775C3E"/>
    <w:rsid w:val="00777F01"/>
    <w:rsid w:val="00782047"/>
    <w:rsid w:val="00792ED9"/>
    <w:rsid w:val="007A3822"/>
    <w:rsid w:val="007D1A52"/>
    <w:rsid w:val="00803493"/>
    <w:rsid w:val="00810DA8"/>
    <w:rsid w:val="008146BD"/>
    <w:rsid w:val="00824B5B"/>
    <w:rsid w:val="00837289"/>
    <w:rsid w:val="00841FB9"/>
    <w:rsid w:val="008543F0"/>
    <w:rsid w:val="008668D8"/>
    <w:rsid w:val="00887768"/>
    <w:rsid w:val="008922AE"/>
    <w:rsid w:val="00894082"/>
    <w:rsid w:val="008C3BCB"/>
    <w:rsid w:val="008C7B46"/>
    <w:rsid w:val="008D757C"/>
    <w:rsid w:val="008E2855"/>
    <w:rsid w:val="008E5B78"/>
    <w:rsid w:val="008F5605"/>
    <w:rsid w:val="0090025F"/>
    <w:rsid w:val="00905D2E"/>
    <w:rsid w:val="0091450B"/>
    <w:rsid w:val="009168CF"/>
    <w:rsid w:val="0092680B"/>
    <w:rsid w:val="009327C1"/>
    <w:rsid w:val="009567F7"/>
    <w:rsid w:val="009A4DED"/>
    <w:rsid w:val="009A7737"/>
    <w:rsid w:val="009D54CC"/>
    <w:rsid w:val="009F27D5"/>
    <w:rsid w:val="009F4A1D"/>
    <w:rsid w:val="00A0125A"/>
    <w:rsid w:val="00A13FA2"/>
    <w:rsid w:val="00A27E3F"/>
    <w:rsid w:val="00A30CB9"/>
    <w:rsid w:val="00A646A2"/>
    <w:rsid w:val="00A70170"/>
    <w:rsid w:val="00A704E7"/>
    <w:rsid w:val="00A84CDF"/>
    <w:rsid w:val="00AB53F2"/>
    <w:rsid w:val="00B04B23"/>
    <w:rsid w:val="00B131C7"/>
    <w:rsid w:val="00B22CA8"/>
    <w:rsid w:val="00B443EF"/>
    <w:rsid w:val="00B57CB8"/>
    <w:rsid w:val="00B81CE3"/>
    <w:rsid w:val="00B85E4B"/>
    <w:rsid w:val="00BC24B3"/>
    <w:rsid w:val="00C15DAE"/>
    <w:rsid w:val="00C256D1"/>
    <w:rsid w:val="00C37CFF"/>
    <w:rsid w:val="00C42FF2"/>
    <w:rsid w:val="00C45C95"/>
    <w:rsid w:val="00C50DA4"/>
    <w:rsid w:val="00C531D3"/>
    <w:rsid w:val="00C759B0"/>
    <w:rsid w:val="00C759C6"/>
    <w:rsid w:val="00C82596"/>
    <w:rsid w:val="00C828F9"/>
    <w:rsid w:val="00CA2540"/>
    <w:rsid w:val="00CB2AD5"/>
    <w:rsid w:val="00CD76D4"/>
    <w:rsid w:val="00CE59AB"/>
    <w:rsid w:val="00CF33BC"/>
    <w:rsid w:val="00D0319C"/>
    <w:rsid w:val="00D517C3"/>
    <w:rsid w:val="00D67A9C"/>
    <w:rsid w:val="00DB1F5D"/>
    <w:rsid w:val="00DB3340"/>
    <w:rsid w:val="00DD5265"/>
    <w:rsid w:val="00DE15CA"/>
    <w:rsid w:val="00DF3144"/>
    <w:rsid w:val="00DF692D"/>
    <w:rsid w:val="00E064CE"/>
    <w:rsid w:val="00E14AFC"/>
    <w:rsid w:val="00E230C1"/>
    <w:rsid w:val="00E256AF"/>
    <w:rsid w:val="00E3087C"/>
    <w:rsid w:val="00E33F0F"/>
    <w:rsid w:val="00E50641"/>
    <w:rsid w:val="00E83D60"/>
    <w:rsid w:val="00E9376C"/>
    <w:rsid w:val="00EB42A2"/>
    <w:rsid w:val="00EF73CA"/>
    <w:rsid w:val="00F13019"/>
    <w:rsid w:val="00F64EEA"/>
    <w:rsid w:val="00F67D44"/>
    <w:rsid w:val="00F75653"/>
    <w:rsid w:val="00FB777E"/>
    <w:rsid w:val="00FB7CAD"/>
    <w:rsid w:val="00FD1B03"/>
    <w:rsid w:val="00FF30FC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02E8690"/>
  <w15:docId w15:val="{C7119BC2-31CD-47A0-B383-FC74B0F7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ckwell" w:eastAsia="Rockwell" w:hAnsi="Rockwell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34"/>
    <w:rPr>
      <w:rFonts w:ascii="Courier New" w:hAnsi="Courier New" w:cs="Courier New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3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3F1E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97B3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37CFF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C37CFF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unhideWhenUsed/>
    <w:rsid w:val="00C37CFF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C37CFF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A3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gailgad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im.co.il/" TargetMode="External"/><Relationship Id="rId3" Type="http://schemas.openxmlformats.org/officeDocument/2006/relationships/hyperlink" Target="http://www.alumim.co.il/" TargetMode="External"/><Relationship Id="rId7" Type="http://schemas.openxmlformats.org/officeDocument/2006/relationships/hyperlink" Target="http://www.alumim.co.il/" TargetMode="External"/><Relationship Id="rId2" Type="http://schemas.openxmlformats.org/officeDocument/2006/relationships/hyperlink" Target="http://www.alumim.co.il/" TargetMode="External"/><Relationship Id="rId1" Type="http://schemas.openxmlformats.org/officeDocument/2006/relationships/hyperlink" Target="mailto:masha@alu.org.il" TargetMode="External"/><Relationship Id="rId6" Type="http://schemas.openxmlformats.org/officeDocument/2006/relationships/hyperlink" Target="http://www.alumim.co.il/" TargetMode="External"/><Relationship Id="rId5" Type="http://schemas.openxmlformats.org/officeDocument/2006/relationships/hyperlink" Target="http://www.alumim.co.il/" TargetMode="External"/><Relationship Id="rId4" Type="http://schemas.openxmlformats.org/officeDocument/2006/relationships/hyperlink" Target="http://www.alumim.co.il/" TargetMode="External"/><Relationship Id="rId9" Type="http://schemas.openxmlformats.org/officeDocument/2006/relationships/hyperlink" Target="http://www.alumim.co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a\Desktop\&#1500;&#1493;&#1490;&#1493;%20&#1506;&#1500;&#1493;&#1502;&#1497;&#1501;%20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ECA6-144C-4872-BAA2-96AA322C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עלומים 1</Template>
  <TotalTime>6</TotalTime>
  <Pages>1</Pages>
  <Words>104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Links>
    <vt:vector size="30" baseType="variant"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mailto:sachar@alu.org%20il</vt:lpwstr>
      </vt:variant>
      <vt:variant>
        <vt:lpwstr/>
      </vt:variant>
      <vt:variant>
        <vt:i4>5308445</vt:i4>
      </vt:variant>
      <vt:variant>
        <vt:i4>9</vt:i4>
      </vt:variant>
      <vt:variant>
        <vt:i4>0</vt:i4>
      </vt:variant>
      <vt:variant>
        <vt:i4>5</vt:i4>
      </vt:variant>
      <vt:variant>
        <vt:lpwstr>http://www.alumim.co.il/</vt:lpwstr>
      </vt:variant>
      <vt:variant>
        <vt:lpwstr/>
      </vt:variant>
      <vt:variant>
        <vt:i4>5308445</vt:i4>
      </vt:variant>
      <vt:variant>
        <vt:i4>6</vt:i4>
      </vt:variant>
      <vt:variant>
        <vt:i4>0</vt:i4>
      </vt:variant>
      <vt:variant>
        <vt:i4>5</vt:i4>
      </vt:variant>
      <vt:variant>
        <vt:lpwstr>http://www.alumim.co.il/</vt:lpwstr>
      </vt:variant>
      <vt:variant>
        <vt:lpwstr/>
      </vt:variant>
      <vt:variant>
        <vt:i4>5308445</vt:i4>
      </vt:variant>
      <vt:variant>
        <vt:i4>3</vt:i4>
      </vt:variant>
      <vt:variant>
        <vt:i4>0</vt:i4>
      </vt:variant>
      <vt:variant>
        <vt:i4>5</vt:i4>
      </vt:variant>
      <vt:variant>
        <vt:lpwstr>http://www.alumim.co.il/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http://www.alumim.co.il/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Masha</cp:lastModifiedBy>
  <cp:revision>3</cp:revision>
  <cp:lastPrinted>2020-07-29T09:58:00Z</cp:lastPrinted>
  <dcterms:created xsi:type="dcterms:W3CDTF">2022-04-17T11:10:00Z</dcterms:created>
  <dcterms:modified xsi:type="dcterms:W3CDTF">2022-04-18T09:26:00Z</dcterms:modified>
</cp:coreProperties>
</file>