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F418" w14:textId="380F56D2" w:rsidR="00165008" w:rsidRPr="00FC74B1" w:rsidRDefault="0093780B" w:rsidP="00165008">
      <w:pPr>
        <w:jc w:val="right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אפריל 22'</w:t>
      </w:r>
    </w:p>
    <w:p w14:paraId="4C10F26A" w14:textId="2AFD2279" w:rsidR="00165008" w:rsidRPr="00931216" w:rsidRDefault="00166309" w:rsidP="00166309">
      <w:pPr>
        <w:jc w:val="center"/>
        <w:rPr>
          <w:b/>
          <w:bCs/>
          <w:sz w:val="36"/>
          <w:szCs w:val="36"/>
          <w:u w:val="single"/>
          <w:rtl/>
        </w:rPr>
      </w:pPr>
      <w:r w:rsidRPr="00931216">
        <w:rPr>
          <w:rFonts w:hint="cs"/>
          <w:b/>
          <w:bCs/>
          <w:sz w:val="36"/>
          <w:szCs w:val="36"/>
          <w:u w:val="single"/>
          <w:rtl/>
        </w:rPr>
        <w:t>ד</w:t>
      </w:r>
      <w:r w:rsidR="00165008" w:rsidRPr="00931216">
        <w:rPr>
          <w:rFonts w:hint="cs"/>
          <w:b/>
          <w:bCs/>
          <w:sz w:val="36"/>
          <w:szCs w:val="36"/>
          <w:u w:val="single"/>
          <w:rtl/>
        </w:rPr>
        <w:t>רוש</w:t>
      </w:r>
      <w:r w:rsidR="00FC74B1" w:rsidRPr="00931216">
        <w:rPr>
          <w:rFonts w:hint="cs"/>
          <w:b/>
          <w:bCs/>
          <w:sz w:val="36"/>
          <w:szCs w:val="36"/>
          <w:u w:val="single"/>
          <w:rtl/>
        </w:rPr>
        <w:t>/ה</w:t>
      </w:r>
      <w:r w:rsidR="00165008" w:rsidRPr="00931216">
        <w:rPr>
          <w:rFonts w:hint="cs"/>
          <w:b/>
          <w:bCs/>
          <w:sz w:val="36"/>
          <w:szCs w:val="36"/>
          <w:u w:val="single"/>
          <w:rtl/>
        </w:rPr>
        <w:t xml:space="preserve"> </w:t>
      </w:r>
      <w:r w:rsidR="00FC74B1" w:rsidRPr="00931216">
        <w:rPr>
          <w:rFonts w:hint="cs"/>
          <w:b/>
          <w:bCs/>
          <w:sz w:val="36"/>
          <w:szCs w:val="36"/>
          <w:u w:val="single"/>
          <w:rtl/>
        </w:rPr>
        <w:t xml:space="preserve">מנהל/ת </w:t>
      </w:r>
      <w:r w:rsidR="0093780B" w:rsidRPr="00931216">
        <w:rPr>
          <w:rFonts w:hint="cs"/>
          <w:b/>
          <w:bCs/>
          <w:sz w:val="36"/>
          <w:szCs w:val="36"/>
          <w:u w:val="single"/>
          <w:rtl/>
        </w:rPr>
        <w:t>לכלבו בכרם שלום</w:t>
      </w:r>
    </w:p>
    <w:p w14:paraId="024F10F4" w14:textId="1C200320" w:rsidR="004D5B50" w:rsidRPr="004D5B50" w:rsidRDefault="0093780B" w:rsidP="00237C9C">
      <w:pPr>
        <w:jc w:val="both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קיבוץ כרם שלום מפעיל חנות מכולת קטנה לרווחת חברי הקיבוץ, תושביו ולקוחות מזדמנים. לצורך כך, אנחנו מחפשים </w:t>
      </w:r>
      <w:r w:rsidR="00237C9C">
        <w:rPr>
          <w:rFonts w:hint="cs"/>
          <w:sz w:val="28"/>
          <w:szCs w:val="28"/>
          <w:rtl/>
        </w:rPr>
        <w:t>עבוד</w:t>
      </w:r>
      <w:r>
        <w:rPr>
          <w:rFonts w:hint="cs"/>
          <w:sz w:val="28"/>
          <w:szCs w:val="28"/>
          <w:rtl/>
        </w:rPr>
        <w:t xml:space="preserve"> </w:t>
      </w:r>
      <w:r w:rsidR="008720CD">
        <w:rPr>
          <w:rFonts w:hint="cs"/>
          <w:sz w:val="28"/>
          <w:szCs w:val="28"/>
          <w:rtl/>
        </w:rPr>
        <w:t>ל</w:t>
      </w:r>
      <w:r>
        <w:rPr>
          <w:rFonts w:hint="cs"/>
          <w:sz w:val="28"/>
          <w:szCs w:val="28"/>
          <w:rtl/>
        </w:rPr>
        <w:t xml:space="preserve">חנות, </w:t>
      </w:r>
      <w:r w:rsidR="008720CD">
        <w:rPr>
          <w:rFonts w:hint="cs"/>
          <w:sz w:val="28"/>
          <w:szCs w:val="28"/>
          <w:rtl/>
        </w:rPr>
        <w:t>ש</w:t>
      </w:r>
      <w:r>
        <w:rPr>
          <w:rFonts w:hint="cs"/>
          <w:sz w:val="28"/>
          <w:szCs w:val="28"/>
          <w:rtl/>
        </w:rPr>
        <w:t xml:space="preserve">יעבוד בה וידאג </w:t>
      </w:r>
      <w:r w:rsidR="00237C9C">
        <w:rPr>
          <w:rFonts w:hint="cs"/>
          <w:sz w:val="28"/>
          <w:szCs w:val="28"/>
          <w:rtl/>
        </w:rPr>
        <w:t>לסייע בשלל</w:t>
      </w:r>
      <w:r w:rsidR="008720CD">
        <w:rPr>
          <w:rFonts w:hint="cs"/>
          <w:sz w:val="28"/>
          <w:szCs w:val="28"/>
          <w:rtl/>
        </w:rPr>
        <w:t xml:space="preserve"> היבטי התפעול שלה, לרווחת הקיבוץ והלקוחות.</w:t>
      </w:r>
      <w:r w:rsidR="004D5B50">
        <w:rPr>
          <w:rFonts w:hint="cs"/>
          <w:sz w:val="28"/>
          <w:szCs w:val="28"/>
          <w:rtl/>
        </w:rPr>
        <w:t xml:space="preserve"> </w:t>
      </w:r>
    </w:p>
    <w:p w14:paraId="394C0E9A" w14:textId="456540E5" w:rsidR="00165008" w:rsidRPr="00FC74B1" w:rsidRDefault="004D5B50" w:rsidP="00D822DA">
      <w:pPr>
        <w:spacing w:before="240" w:after="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תחומי אחריות</w:t>
      </w:r>
      <w:r w:rsidR="00165008" w:rsidRPr="00FC74B1">
        <w:rPr>
          <w:rFonts w:hint="cs"/>
          <w:b/>
          <w:bCs/>
          <w:sz w:val="28"/>
          <w:szCs w:val="28"/>
          <w:rtl/>
        </w:rPr>
        <w:t>:</w:t>
      </w:r>
    </w:p>
    <w:p w14:paraId="27A01545" w14:textId="423CA747" w:rsidR="004D5B50" w:rsidRPr="004D5B50" w:rsidRDefault="006F4D94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מכירה בקופה ושירות ללקוחות.</w:t>
      </w:r>
    </w:p>
    <w:p w14:paraId="435CACE4" w14:textId="77777777" w:rsidR="004D5B50" w:rsidRPr="004D5B50" w:rsidRDefault="004D5B50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sz w:val="28"/>
          <w:szCs w:val="28"/>
          <w:rtl/>
        </w:rPr>
        <w:t>רכישה וקבלה של סחורה</w:t>
      </w:r>
      <w:r w:rsidRPr="004D5B50">
        <w:rPr>
          <w:rFonts w:hint="cs"/>
          <w:sz w:val="28"/>
          <w:szCs w:val="28"/>
          <w:rtl/>
        </w:rPr>
        <w:t xml:space="preserve"> מספקים</w:t>
      </w:r>
      <w:r w:rsidRPr="004D5B50">
        <w:rPr>
          <w:sz w:val="28"/>
          <w:szCs w:val="28"/>
          <w:rtl/>
        </w:rPr>
        <w:t xml:space="preserve">. </w:t>
      </w:r>
    </w:p>
    <w:p w14:paraId="03BC0FB4" w14:textId="137BBECD" w:rsidR="006F4D94" w:rsidRPr="006F4D94" w:rsidRDefault="004D5B50" w:rsidP="006F4D94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sz w:val="28"/>
          <w:szCs w:val="28"/>
          <w:rtl/>
        </w:rPr>
        <w:t xml:space="preserve">ארגון המקום מבחינה פיזית כולל </w:t>
      </w:r>
      <w:r w:rsidR="006F4D94">
        <w:rPr>
          <w:rFonts w:hint="cs"/>
          <w:sz w:val="28"/>
          <w:szCs w:val="28"/>
          <w:rtl/>
        </w:rPr>
        <w:t>ניקיון ואחזקה שוטפת</w:t>
      </w:r>
      <w:r w:rsidRPr="004D5B50">
        <w:rPr>
          <w:rFonts w:hint="cs"/>
          <w:sz w:val="28"/>
          <w:szCs w:val="28"/>
          <w:rtl/>
        </w:rPr>
        <w:t>.</w:t>
      </w:r>
    </w:p>
    <w:p w14:paraId="74C7DBA4" w14:textId="5CB0EA71" w:rsidR="00FC74B1" w:rsidRPr="00FC74B1" w:rsidRDefault="00FC74B1" w:rsidP="00D822DA">
      <w:pPr>
        <w:spacing w:before="240" w:after="0"/>
        <w:rPr>
          <w:b/>
          <w:bCs/>
          <w:sz w:val="28"/>
          <w:szCs w:val="28"/>
          <w:rtl/>
        </w:rPr>
      </w:pPr>
      <w:r w:rsidRPr="00FC74B1">
        <w:rPr>
          <w:rFonts w:hint="cs"/>
          <w:b/>
          <w:bCs/>
          <w:sz w:val="28"/>
          <w:szCs w:val="28"/>
          <w:rtl/>
        </w:rPr>
        <w:t>דרישות התפקיד:</w:t>
      </w:r>
    </w:p>
    <w:p w14:paraId="58C0431C" w14:textId="4DE2936A" w:rsidR="004D5B50" w:rsidRPr="004D5B50" w:rsidRDefault="004D5B50" w:rsidP="004D5B50">
      <w:pPr>
        <w:pStyle w:val="a7"/>
        <w:numPr>
          <w:ilvl w:val="0"/>
          <w:numId w:val="9"/>
        </w:numPr>
        <w:rPr>
          <w:sz w:val="28"/>
          <w:szCs w:val="28"/>
          <w:rtl/>
        </w:rPr>
      </w:pPr>
      <w:r w:rsidRPr="004D5B50">
        <w:rPr>
          <w:sz w:val="28"/>
          <w:szCs w:val="28"/>
          <w:rtl/>
        </w:rPr>
        <w:t>ניסיון בתפקיד בתחום השירות</w:t>
      </w:r>
      <w:r w:rsidRPr="004D5B50">
        <w:rPr>
          <w:rFonts w:hint="cs"/>
          <w:sz w:val="28"/>
          <w:szCs w:val="28"/>
          <w:rtl/>
        </w:rPr>
        <w:t>/מזון/מכירות</w:t>
      </w:r>
      <w:r>
        <w:rPr>
          <w:rFonts w:hint="cs"/>
          <w:sz w:val="28"/>
          <w:szCs w:val="28"/>
          <w:rtl/>
        </w:rPr>
        <w:t xml:space="preserve">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</w:t>
      </w:r>
      <w:r w:rsidR="006F4D94">
        <w:rPr>
          <w:rFonts w:hint="cs"/>
          <w:sz w:val="28"/>
          <w:szCs w:val="28"/>
          <w:rtl/>
        </w:rPr>
        <w:t>יתרון</w:t>
      </w:r>
      <w:r>
        <w:rPr>
          <w:rFonts w:hint="cs"/>
          <w:sz w:val="28"/>
          <w:szCs w:val="28"/>
          <w:rtl/>
        </w:rPr>
        <w:t>.</w:t>
      </w:r>
    </w:p>
    <w:p w14:paraId="2F91497B" w14:textId="57EB9B36" w:rsidR="006F4D94" w:rsidRDefault="006F4D94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proofErr w:type="spellStart"/>
      <w:r>
        <w:rPr>
          <w:rFonts w:hint="cs"/>
          <w:sz w:val="28"/>
          <w:szCs w:val="28"/>
          <w:rtl/>
        </w:rPr>
        <w:t>שירותיות</w:t>
      </w:r>
      <w:proofErr w:type="spellEnd"/>
      <w:r>
        <w:rPr>
          <w:rFonts w:hint="cs"/>
          <w:sz w:val="28"/>
          <w:szCs w:val="28"/>
          <w:rtl/>
        </w:rPr>
        <w:t xml:space="preserve"> גבוהה.</w:t>
      </w:r>
    </w:p>
    <w:p w14:paraId="5DEC14D6" w14:textId="71E66A84" w:rsidR="004D5B50" w:rsidRPr="004D5B50" w:rsidRDefault="004D5B50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sz w:val="28"/>
          <w:szCs w:val="28"/>
          <w:rtl/>
        </w:rPr>
        <w:t xml:space="preserve">יכולת ארגון </w:t>
      </w:r>
      <w:r w:rsidRPr="004D5B50">
        <w:rPr>
          <w:rFonts w:hint="cs"/>
          <w:sz w:val="28"/>
          <w:szCs w:val="28"/>
          <w:rtl/>
        </w:rPr>
        <w:t>ותפעול</w:t>
      </w:r>
      <w:r w:rsidRPr="004D5B50">
        <w:rPr>
          <w:sz w:val="28"/>
          <w:szCs w:val="28"/>
          <w:rtl/>
        </w:rPr>
        <w:t>.</w:t>
      </w:r>
    </w:p>
    <w:p w14:paraId="15E752B7" w14:textId="2BD827AD" w:rsidR="002429AB" w:rsidRPr="004D5B50" w:rsidRDefault="004D5B50" w:rsidP="002429AB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sz w:val="28"/>
          <w:szCs w:val="28"/>
          <w:rtl/>
        </w:rPr>
        <w:t>יחסי אנוש טובים, סבלנות וסובלנות</w:t>
      </w:r>
      <w:r w:rsidR="002429AB" w:rsidRPr="002429AB">
        <w:rPr>
          <w:rFonts w:hint="cs"/>
          <w:sz w:val="28"/>
          <w:szCs w:val="28"/>
          <w:rtl/>
        </w:rPr>
        <w:t xml:space="preserve"> </w:t>
      </w:r>
      <w:r w:rsidR="002429AB">
        <w:rPr>
          <w:rFonts w:hint="cs"/>
          <w:sz w:val="28"/>
          <w:szCs w:val="28"/>
          <w:rtl/>
        </w:rPr>
        <w:t xml:space="preserve">עם </w:t>
      </w:r>
      <w:r w:rsidR="002429AB" w:rsidRPr="004D5B50">
        <w:rPr>
          <w:rFonts w:hint="cs"/>
          <w:sz w:val="28"/>
          <w:szCs w:val="28"/>
          <w:rtl/>
        </w:rPr>
        <w:t>תודעת שרות גבוהה.</w:t>
      </w:r>
    </w:p>
    <w:p w14:paraId="64C1921C" w14:textId="77777777" w:rsidR="002429AB" w:rsidRPr="004D5B50" w:rsidRDefault="002429AB" w:rsidP="002429AB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rFonts w:hint="cs"/>
          <w:sz w:val="28"/>
          <w:szCs w:val="28"/>
          <w:rtl/>
        </w:rPr>
        <w:t>ידע בהפעלת מחשב וי</w:t>
      </w:r>
      <w:r>
        <w:rPr>
          <w:rFonts w:hint="cs"/>
          <w:sz w:val="28"/>
          <w:szCs w:val="28"/>
          <w:rtl/>
        </w:rPr>
        <w:t>י</w:t>
      </w:r>
      <w:r w:rsidRPr="004D5B50">
        <w:rPr>
          <w:rFonts w:hint="cs"/>
          <w:sz w:val="28"/>
          <w:szCs w:val="28"/>
          <w:rtl/>
        </w:rPr>
        <w:t>שומיו.</w:t>
      </w:r>
      <w:r w:rsidRPr="004D5B50">
        <w:rPr>
          <w:sz w:val="28"/>
          <w:szCs w:val="28"/>
          <w:rtl/>
        </w:rPr>
        <w:t xml:space="preserve"> </w:t>
      </w:r>
    </w:p>
    <w:p w14:paraId="3E16677C" w14:textId="4CC9A2CA" w:rsidR="004D5B50" w:rsidRDefault="004D5B50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r w:rsidRPr="004D5B50">
        <w:rPr>
          <w:rFonts w:hint="cs"/>
          <w:sz w:val="28"/>
          <w:szCs w:val="28"/>
          <w:rtl/>
        </w:rPr>
        <w:t>נכונות לעבודה בשעות גמישות</w:t>
      </w:r>
      <w:r w:rsidR="006F4D94">
        <w:rPr>
          <w:rFonts w:hint="cs"/>
          <w:sz w:val="28"/>
          <w:szCs w:val="28"/>
          <w:rtl/>
        </w:rPr>
        <w:t xml:space="preserve"> </w:t>
      </w:r>
      <w:r w:rsidR="006F4D94">
        <w:rPr>
          <w:sz w:val="28"/>
          <w:szCs w:val="28"/>
          <w:rtl/>
        </w:rPr>
        <w:t>–</w:t>
      </w:r>
      <w:r w:rsidR="006F4D94">
        <w:rPr>
          <w:rFonts w:hint="cs"/>
          <w:sz w:val="28"/>
          <w:szCs w:val="28"/>
          <w:rtl/>
        </w:rPr>
        <w:t xml:space="preserve"> אפשרות למשמרות</w:t>
      </w:r>
      <w:r w:rsidRPr="004D5B50">
        <w:rPr>
          <w:rFonts w:hint="cs"/>
          <w:sz w:val="28"/>
          <w:szCs w:val="28"/>
          <w:rtl/>
        </w:rPr>
        <w:t>.</w:t>
      </w:r>
    </w:p>
    <w:p w14:paraId="7C8A6122" w14:textId="0A4BF4DC" w:rsidR="006F4D94" w:rsidRPr="004D5B50" w:rsidRDefault="006F4D94" w:rsidP="004D5B50">
      <w:pPr>
        <w:pStyle w:val="a7"/>
        <w:numPr>
          <w:ilvl w:val="0"/>
          <w:numId w:val="9"/>
        </w:numPr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ניידות.</w:t>
      </w:r>
    </w:p>
    <w:p w14:paraId="77BF6668" w14:textId="57981FDB" w:rsidR="00D822DA" w:rsidRDefault="00FC74B1" w:rsidP="00D822DA">
      <w:pPr>
        <w:spacing w:before="240" w:after="0"/>
        <w:rPr>
          <w:sz w:val="28"/>
          <w:szCs w:val="28"/>
          <w:rtl/>
        </w:rPr>
      </w:pPr>
      <w:r w:rsidRPr="00D822DA">
        <w:rPr>
          <w:rFonts w:hint="cs"/>
          <w:sz w:val="28"/>
          <w:szCs w:val="28"/>
          <w:u w:val="single"/>
          <w:rtl/>
        </w:rPr>
        <w:t>היקף משרה</w:t>
      </w:r>
      <w:r w:rsidRPr="00FC74B1">
        <w:rPr>
          <w:rFonts w:hint="cs"/>
          <w:sz w:val="28"/>
          <w:szCs w:val="28"/>
          <w:rtl/>
        </w:rPr>
        <w:t xml:space="preserve">: </w:t>
      </w:r>
      <w:r w:rsidR="006F4D94">
        <w:rPr>
          <w:rFonts w:hint="cs"/>
          <w:sz w:val="28"/>
          <w:szCs w:val="28"/>
          <w:rtl/>
        </w:rPr>
        <w:t xml:space="preserve">גמיש </w:t>
      </w:r>
      <w:r w:rsidR="006F4D94">
        <w:rPr>
          <w:sz w:val="28"/>
          <w:szCs w:val="28"/>
          <w:rtl/>
        </w:rPr>
        <w:t>–</w:t>
      </w:r>
      <w:r w:rsidR="006F4D94">
        <w:rPr>
          <w:rFonts w:hint="cs"/>
          <w:sz w:val="28"/>
          <w:szCs w:val="28"/>
          <w:rtl/>
        </w:rPr>
        <w:t xml:space="preserve"> אפשרות </w:t>
      </w:r>
      <w:r w:rsidR="00165008" w:rsidRPr="00FC74B1">
        <w:rPr>
          <w:rFonts w:hint="cs"/>
          <w:sz w:val="28"/>
          <w:szCs w:val="28"/>
          <w:rtl/>
        </w:rPr>
        <w:t>משרה מלאה</w:t>
      </w:r>
      <w:r w:rsidR="002429AB">
        <w:rPr>
          <w:rFonts w:hint="cs"/>
          <w:sz w:val="28"/>
          <w:szCs w:val="28"/>
          <w:rtl/>
        </w:rPr>
        <w:t xml:space="preserve">. </w:t>
      </w:r>
    </w:p>
    <w:p w14:paraId="69AB9AF6" w14:textId="7ED87316" w:rsidR="009B02EC" w:rsidRDefault="00D822DA" w:rsidP="00D822DA">
      <w:pPr>
        <w:spacing w:before="240" w:after="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אפשרות ל</w:t>
      </w:r>
      <w:r w:rsidR="00165008" w:rsidRPr="00FC74B1">
        <w:rPr>
          <w:rFonts w:hint="cs"/>
          <w:sz w:val="28"/>
          <w:szCs w:val="28"/>
          <w:rtl/>
        </w:rPr>
        <w:t>התחלה מיידית</w:t>
      </w:r>
      <w:r>
        <w:rPr>
          <w:rFonts w:hint="cs"/>
          <w:sz w:val="28"/>
          <w:szCs w:val="28"/>
          <w:rtl/>
        </w:rPr>
        <w:t>.</w:t>
      </w:r>
    </w:p>
    <w:p w14:paraId="45E526CA" w14:textId="50C4143E" w:rsidR="00FC74B1" w:rsidRPr="00FC74B1" w:rsidRDefault="00165008" w:rsidP="00E17D39">
      <w:pPr>
        <w:spacing w:before="240" w:after="0"/>
        <w:rPr>
          <w:sz w:val="28"/>
          <w:szCs w:val="28"/>
          <w:rtl/>
        </w:rPr>
      </w:pPr>
      <w:r w:rsidRPr="00FC74B1">
        <w:rPr>
          <w:rFonts w:hint="cs"/>
          <w:sz w:val="28"/>
          <w:szCs w:val="28"/>
          <w:rtl/>
        </w:rPr>
        <w:t xml:space="preserve">קורות חיים יש להעביר </w:t>
      </w:r>
      <w:r w:rsidR="00FC74B1" w:rsidRPr="00FC74B1">
        <w:rPr>
          <w:rFonts w:hint="cs"/>
          <w:sz w:val="28"/>
          <w:szCs w:val="28"/>
          <w:rtl/>
        </w:rPr>
        <w:t>לליאור ב</w:t>
      </w:r>
      <w:r w:rsidRPr="00FC74B1">
        <w:rPr>
          <w:rFonts w:hint="cs"/>
          <w:sz w:val="28"/>
          <w:szCs w:val="28"/>
          <w:rtl/>
        </w:rPr>
        <w:t xml:space="preserve">כתובת </w:t>
      </w:r>
      <w:hyperlink r:id="rId10" w:history="1">
        <w:r w:rsidR="009B02EC" w:rsidRPr="00FC74B1">
          <w:rPr>
            <w:rStyle w:val="Hyperlink"/>
            <w:rFonts w:hint="cs"/>
            <w:sz w:val="28"/>
            <w:szCs w:val="28"/>
          </w:rPr>
          <w:t>M</w:t>
        </w:r>
        <w:r w:rsidR="009B02EC" w:rsidRPr="00FC74B1">
          <w:rPr>
            <w:rStyle w:val="Hyperlink"/>
            <w:sz w:val="28"/>
            <w:szCs w:val="28"/>
          </w:rPr>
          <w:t>eshek@keremshalom.org.il</w:t>
        </w:r>
      </w:hyperlink>
      <w:r w:rsidR="00D822DA">
        <w:rPr>
          <w:rStyle w:val="Hyperlink"/>
          <w:rFonts w:hint="cs"/>
          <w:sz w:val="28"/>
          <w:szCs w:val="28"/>
          <w:rtl/>
        </w:rPr>
        <w:t xml:space="preserve">. </w:t>
      </w:r>
    </w:p>
    <w:sectPr w:rsidR="00FC74B1" w:rsidRPr="00FC74B1" w:rsidSect="003E070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6181" w14:textId="77777777" w:rsidR="00074FD8" w:rsidRDefault="00074FD8" w:rsidP="008A5567">
      <w:pPr>
        <w:spacing w:after="0" w:line="240" w:lineRule="auto"/>
      </w:pPr>
      <w:r>
        <w:separator/>
      </w:r>
    </w:p>
  </w:endnote>
  <w:endnote w:type="continuationSeparator" w:id="0">
    <w:p w14:paraId="6A8B1E1B" w14:textId="77777777" w:rsidR="00074FD8" w:rsidRDefault="00074FD8" w:rsidP="008A5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4CF06" w14:textId="77777777" w:rsidR="00543AC3" w:rsidRPr="00543AC3" w:rsidRDefault="00543AC3" w:rsidP="00543AC3">
    <w:pPr>
      <w:pStyle w:val="a5"/>
      <w:rPr>
        <w:rFonts w:asciiTheme="majorBidi" w:hAnsiTheme="majorBidi" w:cstheme="majorBidi"/>
        <w:color w:val="1F497D" w:themeColor="text2"/>
        <w:sz w:val="24"/>
        <w:szCs w:val="24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62EC8" wp14:editId="437DA99D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0FE449E" id="מחבר ישר 3" o:spid="_x0000_s1026" style="position:absolute;left:0;text-align:left;flip:x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  טלפון: 08-6262666, פקס: 08-6262640</w:t>
    </w:r>
  </w:p>
  <w:p w14:paraId="13C6E981" w14:textId="77777777" w:rsidR="00543AC3" w:rsidRPr="00543AC3" w:rsidRDefault="00543AC3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דוא"ל:</w:t>
    </w:r>
    <w:r w:rsidRPr="00543AC3">
      <w:rPr>
        <w:rFonts w:hint="cs"/>
        <w:color w:val="1F497D" w:themeColor="text2"/>
        <w:sz w:val="24"/>
        <w:szCs w:val="24"/>
        <w:rtl/>
      </w:rPr>
      <w:t xml:space="preserve"> </w:t>
    </w:r>
    <w:r w:rsidR="00D43B40">
      <w:rPr>
        <w:color w:val="1F497D" w:themeColor="text2"/>
      </w:rPr>
      <w:t>m.keremshalom</w:t>
    </w:r>
    <w:r w:rsidRPr="00543AC3">
      <w:rPr>
        <w:color w:val="1F497D" w:themeColor="text2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6F930" w14:textId="77777777" w:rsidR="00074FD8" w:rsidRDefault="00074FD8" w:rsidP="008A5567">
      <w:pPr>
        <w:spacing w:after="0" w:line="240" w:lineRule="auto"/>
      </w:pPr>
      <w:r>
        <w:separator/>
      </w:r>
    </w:p>
  </w:footnote>
  <w:footnote w:type="continuationSeparator" w:id="0">
    <w:p w14:paraId="6358EC18" w14:textId="77777777" w:rsidR="00074FD8" w:rsidRDefault="00074FD8" w:rsidP="008A5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C4E4" w14:textId="77777777" w:rsidR="008A5567" w:rsidRPr="009B2534" w:rsidRDefault="008A5567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w:drawing>
        <wp:anchor distT="0" distB="0" distL="114300" distR="114300" simplePos="0" relativeHeight="251661312" behindDoc="0" locked="0" layoutInCell="1" allowOverlap="0" wp14:anchorId="0D2F18F3" wp14:editId="62DCE0FE">
          <wp:simplePos x="0" y="0"/>
          <wp:positionH relativeFrom="column">
            <wp:posOffset>4438193</wp:posOffset>
          </wp:positionH>
          <wp:positionV relativeFrom="line">
            <wp:posOffset>-222885</wp:posOffset>
          </wp:positionV>
          <wp:extent cx="1010285" cy="6121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7F4ED"/>
                      </a:clrFrom>
                      <a:clrTo>
                        <a:srgbClr val="F7F4E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34"/>
                  <a:stretch/>
                </pic:blipFill>
                <pic:spPr bwMode="auto">
                  <a:xfrm>
                    <a:off x="0" y="0"/>
                    <a:ext cx="10102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EB04B63" wp14:editId="5C48EA02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A36F46" id="מחבר ישר 1" o:spid="_x0000_s1026" style="position:absolute;left:0;text-align:left;flip:x;z-index:25165721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" strokecolor="#4579b8 [3044]" strokeweight="3pt">
              <v:stroke linestyle="thinThick"/>
              <w10:wrap anchorx="margin"/>
            </v:line>
          </w:pict>
        </mc:Fallback>
      </mc:AlternateContent>
    </w:r>
    <w:r w:rsidRPr="009B2534">
      <w:rPr>
        <w:rFonts w:asciiTheme="majorBidi" w:hAnsiTheme="majorBidi" w:cs="Guttman Mantova-Decor"/>
        <w:color w:val="1F497D" w:themeColor="text2"/>
        <w:sz w:val="44"/>
        <w:szCs w:val="44"/>
        <w:rtl/>
      </w:rPr>
      <w:t>קיבוץ כרם שלום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F516E"/>
    <w:multiLevelType w:val="hybridMultilevel"/>
    <w:tmpl w:val="9006A072"/>
    <w:lvl w:ilvl="0" w:tplc="02526096">
      <w:start w:val="1"/>
      <w:numFmt w:val="bullet"/>
      <w:lvlText w:val=""/>
      <w:lvlJc w:val="left"/>
      <w:pPr>
        <w:tabs>
          <w:tab w:val="num" w:pos="720"/>
        </w:tabs>
        <w:ind w:left="43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DD44E2"/>
    <w:multiLevelType w:val="hybridMultilevel"/>
    <w:tmpl w:val="AB18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E02D58"/>
    <w:multiLevelType w:val="hybridMultilevel"/>
    <w:tmpl w:val="A2D2D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107F3"/>
    <w:multiLevelType w:val="hybridMultilevel"/>
    <w:tmpl w:val="C74A0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879527">
    <w:abstractNumId w:val="4"/>
  </w:num>
  <w:num w:numId="2" w16cid:durableId="2024697243">
    <w:abstractNumId w:val="5"/>
  </w:num>
  <w:num w:numId="3" w16cid:durableId="579218765">
    <w:abstractNumId w:val="7"/>
  </w:num>
  <w:num w:numId="4" w16cid:durableId="1807383566">
    <w:abstractNumId w:val="3"/>
  </w:num>
  <w:num w:numId="5" w16cid:durableId="1848057844">
    <w:abstractNumId w:val="1"/>
  </w:num>
  <w:num w:numId="6" w16cid:durableId="360858149">
    <w:abstractNumId w:val="8"/>
  </w:num>
  <w:num w:numId="7" w16cid:durableId="119349849">
    <w:abstractNumId w:val="6"/>
  </w:num>
  <w:num w:numId="8" w16cid:durableId="1494755413">
    <w:abstractNumId w:val="2"/>
  </w:num>
  <w:num w:numId="9" w16cid:durableId="156933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008"/>
    <w:rsid w:val="00020D49"/>
    <w:rsid w:val="00074FD8"/>
    <w:rsid w:val="001262EA"/>
    <w:rsid w:val="00161147"/>
    <w:rsid w:val="00165008"/>
    <w:rsid w:val="00166309"/>
    <w:rsid w:val="00237C9C"/>
    <w:rsid w:val="002429AB"/>
    <w:rsid w:val="00332273"/>
    <w:rsid w:val="003B7CA6"/>
    <w:rsid w:val="003E070E"/>
    <w:rsid w:val="00446CFA"/>
    <w:rsid w:val="00486F7D"/>
    <w:rsid w:val="004D5B50"/>
    <w:rsid w:val="00505125"/>
    <w:rsid w:val="00541AAE"/>
    <w:rsid w:val="00543AC3"/>
    <w:rsid w:val="006976EF"/>
    <w:rsid w:val="006C6505"/>
    <w:rsid w:val="006F4D94"/>
    <w:rsid w:val="00701455"/>
    <w:rsid w:val="008474D3"/>
    <w:rsid w:val="008720CD"/>
    <w:rsid w:val="008A5567"/>
    <w:rsid w:val="009205F8"/>
    <w:rsid w:val="00931216"/>
    <w:rsid w:val="0093780B"/>
    <w:rsid w:val="009B02EC"/>
    <w:rsid w:val="009B2534"/>
    <w:rsid w:val="009E5F99"/>
    <w:rsid w:val="00A93470"/>
    <w:rsid w:val="00AA21CA"/>
    <w:rsid w:val="00B17A6B"/>
    <w:rsid w:val="00B8728A"/>
    <w:rsid w:val="00BC42EB"/>
    <w:rsid w:val="00C36188"/>
    <w:rsid w:val="00C81C7B"/>
    <w:rsid w:val="00D43B40"/>
    <w:rsid w:val="00D822DA"/>
    <w:rsid w:val="00DF3334"/>
    <w:rsid w:val="00E17D39"/>
    <w:rsid w:val="00EB02EE"/>
    <w:rsid w:val="00F73AD1"/>
    <w:rsid w:val="00FC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812F22"/>
  <w15:docId w15:val="{299CB1C1-7DF1-4FB4-90CD-7D36B4AB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50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65008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65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eshek@keremshalom.org.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7B0560566C0964DA44F275ED41D2692" ma:contentTypeVersion="13" ma:contentTypeDescription="צור מסמך חדש." ma:contentTypeScope="" ma:versionID="2d6c7ca3683dde1f5fbbce09d8035375">
  <xsd:schema xmlns:xsd="http://www.w3.org/2001/XMLSchema" xmlns:xs="http://www.w3.org/2001/XMLSchema" xmlns:p="http://schemas.microsoft.com/office/2006/metadata/properties" xmlns:ns2="7d117180-d1ac-4db8-be85-e1aae6b3f5bb" xmlns:ns3="b5ea1e64-db51-4203-9bb1-559c79260bc4" targetNamespace="http://schemas.microsoft.com/office/2006/metadata/properties" ma:root="true" ma:fieldsID="005cf27682faf34f17ab5c4310c5cc74" ns2:_="" ns3:_="">
    <xsd:import namespace="7d117180-d1ac-4db8-be85-e1aae6b3f5bb"/>
    <xsd:import namespace="b5ea1e64-db51-4203-9bb1-559c79260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7180-d1ac-4db8-be85-e1aae6b3f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1e64-db51-4203-9bb1-559c79260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123A43-82E2-4869-AF30-49CB3BC689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B92465-4AB3-4F8C-8C38-E33455B9E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17180-d1ac-4db8-be85-e1aae6b3f5bb"/>
    <ds:schemaRef ds:uri="b5ea1e64-db51-4203-9bb1-559c79260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76F7D4-C393-4892-905D-5503C7DC0B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שלום.dotx</Template>
  <TotalTime>3</TotalTime>
  <Pages>1</Pages>
  <Words>125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מנכ"ל כרם שלום</cp:lastModifiedBy>
  <cp:revision>4</cp:revision>
  <cp:lastPrinted>2016-02-15T12:02:00Z</cp:lastPrinted>
  <dcterms:created xsi:type="dcterms:W3CDTF">2022-06-21T08:23:00Z</dcterms:created>
  <dcterms:modified xsi:type="dcterms:W3CDTF">2022-06-21T08:25:00Z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0x010100B7B0560566C0964DA44F275ED41D2692</vt:lpwstr>
  </property>
</Properties>
</file>